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63510" w14:textId="77777777" w:rsidR="00412D80" w:rsidRDefault="00412D80">
      <w:pPr>
        <w:jc w:val="center"/>
        <w:rPr>
          <w:rFonts w:eastAsia="黑体"/>
          <w:b/>
          <w:bCs/>
          <w:sz w:val="52"/>
          <w:szCs w:val="52"/>
        </w:rPr>
      </w:pPr>
      <w:r>
        <w:rPr>
          <w:rFonts w:eastAsia="黑体" w:hint="eastAsia"/>
          <w:b/>
          <w:bCs/>
          <w:sz w:val="52"/>
          <w:szCs w:val="52"/>
        </w:rPr>
        <w:t>电子与信息工程</w:t>
      </w:r>
      <w:r w:rsidR="00276C9D">
        <w:rPr>
          <w:rFonts w:eastAsia="黑体" w:hint="eastAsia"/>
          <w:b/>
          <w:bCs/>
          <w:sz w:val="52"/>
          <w:szCs w:val="52"/>
        </w:rPr>
        <w:t>学院</w:t>
      </w:r>
    </w:p>
    <w:p w14:paraId="2EFA489B" w14:textId="28DE8599" w:rsidR="009C5874" w:rsidRDefault="00276C9D">
      <w:pPr>
        <w:jc w:val="center"/>
        <w:rPr>
          <w:rFonts w:eastAsia="黑体" w:cs="黑体"/>
          <w:b/>
          <w:sz w:val="52"/>
          <w:szCs w:val="52"/>
        </w:rPr>
      </w:pPr>
      <w:r>
        <w:rPr>
          <w:rFonts w:eastAsia="黑体" w:hint="eastAsia"/>
          <w:b/>
          <w:bCs/>
          <w:sz w:val="52"/>
          <w:szCs w:val="52"/>
        </w:rPr>
        <w:t>在线</w:t>
      </w:r>
      <w:r>
        <w:rPr>
          <w:rFonts w:eastAsia="黑体" w:cs="黑体" w:hint="eastAsia"/>
          <w:b/>
          <w:bCs/>
          <w:sz w:val="52"/>
          <w:szCs w:val="52"/>
        </w:rPr>
        <w:t>课程建设</w:t>
      </w:r>
      <w:r>
        <w:rPr>
          <w:rFonts w:eastAsia="黑体" w:cs="黑体" w:hint="eastAsia"/>
          <w:b/>
          <w:sz w:val="52"/>
          <w:szCs w:val="52"/>
        </w:rPr>
        <w:t>立项申请表</w:t>
      </w:r>
    </w:p>
    <w:p w14:paraId="52C02046" w14:textId="77777777" w:rsidR="009C5874" w:rsidRDefault="009C5874">
      <w:pPr>
        <w:rPr>
          <w:rFonts w:eastAsia="楷体_GB2312"/>
          <w:sz w:val="32"/>
          <w:szCs w:val="32"/>
        </w:rPr>
      </w:pPr>
    </w:p>
    <w:p w14:paraId="2FA2FF96" w14:textId="77777777" w:rsidR="009C5874" w:rsidRDefault="009C5874">
      <w:pPr>
        <w:rPr>
          <w:rFonts w:eastAsia="楷体_GB2312"/>
          <w:sz w:val="32"/>
          <w:szCs w:val="32"/>
        </w:rPr>
      </w:pPr>
    </w:p>
    <w:p w14:paraId="1B33F563" w14:textId="77777777" w:rsidR="009C5874" w:rsidRDefault="00276C9D">
      <w:pPr>
        <w:snapToGrid w:val="0"/>
        <w:spacing w:line="480" w:lineRule="auto"/>
        <w:ind w:firstLine="420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课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程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名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称：</w:t>
      </w:r>
      <w:r>
        <w:rPr>
          <w:rFonts w:ascii="仿宋_GB2312" w:eastAsia="仿宋_GB2312"/>
          <w:b/>
          <w:bCs/>
          <w:sz w:val="32"/>
          <w:szCs w:val="32"/>
          <w:u w:val="single"/>
        </w:rPr>
        <w:t xml:space="preserve">                                </w:t>
      </w:r>
    </w:p>
    <w:p w14:paraId="0D7FBE75" w14:textId="77777777" w:rsidR="009C5874" w:rsidRDefault="00276C9D">
      <w:pPr>
        <w:snapToGrid w:val="0"/>
        <w:spacing w:line="480" w:lineRule="auto"/>
        <w:ind w:firstLine="420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课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程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类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型：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[  ]</w:t>
      </w:r>
      <w:r>
        <w:rPr>
          <w:rFonts w:ascii="仿宋_GB2312" w:eastAsia="仿宋_GB2312" w:hAnsi="宋体" w:hint="eastAsia"/>
          <w:sz w:val="28"/>
          <w:szCs w:val="28"/>
          <w:u w:val="single"/>
        </w:rPr>
        <w:t>通识教育课程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[  ]</w:t>
      </w:r>
      <w:r>
        <w:rPr>
          <w:rFonts w:ascii="仿宋_GB2312" w:eastAsia="仿宋_GB2312" w:hAnsi="宋体" w:hint="eastAsia"/>
          <w:sz w:val="28"/>
          <w:szCs w:val="28"/>
          <w:u w:val="single"/>
        </w:rPr>
        <w:t>学科</w:t>
      </w:r>
      <w:r>
        <w:rPr>
          <w:rFonts w:ascii="仿宋_GB2312" w:eastAsia="仿宋_GB2312" w:hAnsi="宋体" w:hint="eastAsia"/>
          <w:sz w:val="28"/>
          <w:szCs w:val="28"/>
          <w:u w:val="single"/>
        </w:rPr>
        <w:t>基础课程</w:t>
      </w:r>
    </w:p>
    <w:p w14:paraId="78BA52FC" w14:textId="77777777" w:rsidR="009C5874" w:rsidRDefault="00276C9D">
      <w:pPr>
        <w:snapToGrid w:val="0"/>
        <w:spacing w:line="480" w:lineRule="auto"/>
        <w:ind w:firstLineChars="950" w:firstLine="2660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/>
          <w:sz w:val="28"/>
          <w:szCs w:val="28"/>
          <w:u w:val="single"/>
        </w:rPr>
        <w:t>[  ]</w:t>
      </w:r>
      <w:r>
        <w:rPr>
          <w:rFonts w:ascii="仿宋_GB2312" w:eastAsia="仿宋_GB2312" w:hAnsi="宋体" w:hint="eastAsia"/>
          <w:sz w:val="28"/>
          <w:szCs w:val="28"/>
          <w:u w:val="single"/>
        </w:rPr>
        <w:t>专业核心课程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[  ]</w:t>
      </w:r>
      <w:r>
        <w:rPr>
          <w:rFonts w:ascii="仿宋_GB2312" w:eastAsia="仿宋_GB2312" w:hAnsi="宋体" w:hint="eastAsia"/>
          <w:sz w:val="28"/>
          <w:szCs w:val="28"/>
          <w:u w:val="single"/>
        </w:rPr>
        <w:t>创新创业课程</w:t>
      </w:r>
    </w:p>
    <w:p w14:paraId="1F0E8E80" w14:textId="77777777" w:rsidR="009C5874" w:rsidRDefault="00276C9D">
      <w:pPr>
        <w:snapToGrid w:val="0"/>
        <w:spacing w:line="480" w:lineRule="auto"/>
        <w:ind w:firstLineChars="950" w:firstLine="2660"/>
        <w:rPr>
          <w:rFonts w:ascii="仿宋_GB2312" w:eastAsia="仿宋_GB2312" w:cs="楷体_GB2312"/>
          <w:b/>
          <w:bCs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  <w:u w:val="single"/>
        </w:rPr>
        <w:t>[  ]</w:t>
      </w:r>
      <w:r>
        <w:rPr>
          <w:rFonts w:ascii="仿宋_GB2312" w:eastAsia="仿宋_GB2312" w:hAnsi="宋体" w:hint="eastAsia"/>
          <w:sz w:val="28"/>
          <w:szCs w:val="28"/>
          <w:u w:val="single"/>
        </w:rPr>
        <w:t>其他课程：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            </w:t>
      </w:r>
    </w:p>
    <w:p w14:paraId="0C7D8F35" w14:textId="77777777" w:rsidR="009C5874" w:rsidRDefault="00276C9D">
      <w:pPr>
        <w:snapToGrid w:val="0"/>
        <w:spacing w:line="480" w:lineRule="auto"/>
        <w:ind w:firstLine="420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课程学分学时：</w:t>
      </w:r>
      <w:r>
        <w:rPr>
          <w:rFonts w:ascii="仿宋_GB2312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■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>学分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>■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>学时</w:t>
      </w:r>
      <w:r>
        <w:rPr>
          <w:rFonts w:ascii="仿宋_GB2312" w:eastAsia="仿宋_GB2312"/>
          <w:b/>
          <w:bCs/>
          <w:sz w:val="28"/>
          <w:szCs w:val="28"/>
          <w:u w:val="single"/>
        </w:rPr>
        <w:t xml:space="preserve"> </w:t>
      </w:r>
    </w:p>
    <w:p w14:paraId="47EB9B67" w14:textId="77777777" w:rsidR="009C5874" w:rsidRDefault="00276C9D">
      <w:pPr>
        <w:snapToGrid w:val="0"/>
        <w:spacing w:line="480" w:lineRule="auto"/>
        <w:ind w:firstLine="420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课程负责人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：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/>
          <w:b/>
          <w:bCs/>
          <w:sz w:val="32"/>
          <w:szCs w:val="32"/>
          <w:u w:val="single"/>
        </w:rPr>
        <w:t xml:space="preserve">                               </w:t>
      </w:r>
    </w:p>
    <w:p w14:paraId="34B58C45" w14:textId="77777777" w:rsidR="009C5874" w:rsidRDefault="00276C9D">
      <w:pPr>
        <w:snapToGrid w:val="0"/>
        <w:spacing w:line="480" w:lineRule="auto"/>
        <w:ind w:firstLine="420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课程</w:t>
      </w:r>
      <w:r>
        <w:rPr>
          <w:rFonts w:ascii="仿宋_GB2312" w:eastAsia="仿宋_GB2312" w:hint="eastAsia"/>
          <w:b/>
          <w:bCs/>
          <w:sz w:val="32"/>
          <w:szCs w:val="32"/>
        </w:rPr>
        <w:t>团队成员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：</w:t>
      </w:r>
      <w:r>
        <w:rPr>
          <w:rFonts w:ascii="仿宋_GB2312" w:eastAsia="仿宋_GB2312"/>
          <w:b/>
          <w:bCs/>
          <w:sz w:val="32"/>
          <w:szCs w:val="32"/>
          <w:u w:val="single"/>
        </w:rPr>
        <w:t xml:space="preserve">                               </w:t>
      </w:r>
    </w:p>
    <w:p w14:paraId="33D30257" w14:textId="77777777" w:rsidR="009C5874" w:rsidRDefault="009C5874">
      <w:pPr>
        <w:rPr>
          <w:rFonts w:ascii="仿宋_GB2312" w:eastAsia="仿宋_GB2312"/>
          <w:b/>
          <w:bCs/>
          <w:sz w:val="32"/>
          <w:szCs w:val="32"/>
        </w:rPr>
      </w:pPr>
    </w:p>
    <w:p w14:paraId="410DA430" w14:textId="77777777" w:rsidR="009C5874" w:rsidRDefault="00276C9D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 xml:space="preserve">    </w:t>
      </w:r>
    </w:p>
    <w:p w14:paraId="4360A472" w14:textId="77777777" w:rsidR="009C5874" w:rsidRDefault="00276C9D">
      <w:pPr>
        <w:jc w:val="center"/>
        <w:rPr>
          <w:rFonts w:ascii="黑体" w:eastAsia="仿宋_GB2312" w:hAnsi="黑体"/>
          <w:b/>
          <w:bCs/>
          <w:sz w:val="36"/>
          <w:szCs w:val="36"/>
        </w:rPr>
      </w:pPr>
      <w:r>
        <w:rPr>
          <w:rFonts w:ascii="仿宋_GB2312" w:eastAsia="仿宋_GB2312" w:cs="楷体_GB2312"/>
          <w:b/>
          <w:bCs/>
          <w:sz w:val="32"/>
          <w:szCs w:val="32"/>
        </w:rPr>
        <w:t xml:space="preserve">     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201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年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月订</w:t>
      </w:r>
    </w:p>
    <w:p w14:paraId="6D918F8A" w14:textId="77777777" w:rsidR="009C5874" w:rsidRDefault="00276C9D">
      <w:pPr>
        <w:widowControl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/>
          <w:b/>
          <w:bCs/>
          <w:sz w:val="36"/>
          <w:szCs w:val="36"/>
        </w:rPr>
        <w:br w:type="page"/>
      </w:r>
    </w:p>
    <w:p w14:paraId="043C9114" w14:textId="77777777" w:rsidR="009C5874" w:rsidRDefault="009C5874">
      <w:pPr>
        <w:spacing w:line="480" w:lineRule="auto"/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14:paraId="22966E21" w14:textId="77777777" w:rsidR="009C5874" w:rsidRDefault="00276C9D">
      <w:pPr>
        <w:spacing w:line="48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填</w:t>
      </w:r>
      <w:r>
        <w:rPr>
          <w:rFonts w:ascii="黑体" w:eastAsia="黑体" w:hAnsi="黑体" w:cs="黑体"/>
          <w:b/>
          <w:bCs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写</w:t>
      </w:r>
      <w:r>
        <w:rPr>
          <w:rFonts w:ascii="黑体" w:eastAsia="黑体" w:hAnsi="黑体" w:cs="黑体"/>
          <w:b/>
          <w:bCs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要</w:t>
      </w:r>
      <w:r>
        <w:rPr>
          <w:rFonts w:ascii="黑体" w:eastAsia="黑体" w:hAnsi="黑体" w:cs="黑体"/>
          <w:b/>
          <w:bCs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求</w:t>
      </w:r>
    </w:p>
    <w:p w14:paraId="000BB4DE" w14:textId="77777777" w:rsidR="009C5874" w:rsidRDefault="009C5874">
      <w:pPr>
        <w:spacing w:line="480" w:lineRule="auto"/>
        <w:ind w:firstLine="539"/>
        <w:rPr>
          <w:rFonts w:ascii="楷体" w:eastAsia="楷体" w:hAnsi="楷体"/>
          <w:sz w:val="28"/>
          <w:szCs w:val="28"/>
        </w:rPr>
      </w:pPr>
    </w:p>
    <w:p w14:paraId="5C266A0F" w14:textId="77777777" w:rsidR="009C5874" w:rsidRDefault="00276C9D">
      <w:pPr>
        <w:suppressAutoHyphens/>
        <w:spacing w:line="480" w:lineRule="auto"/>
        <w:ind w:right="25" w:firstLineChars="200" w:firstLine="560"/>
        <w:rPr>
          <w:rFonts w:ascii="仿宋_GB2312" w:eastAsia="仿宋_GB2312" w:hAnsi="楷体" w:cs="楷体"/>
          <w:sz w:val="28"/>
          <w:szCs w:val="28"/>
        </w:rPr>
      </w:pPr>
      <w:r>
        <w:rPr>
          <w:rFonts w:ascii="仿宋_GB2312" w:eastAsia="仿宋_GB2312" w:hAnsi="楷体" w:cs="楷体"/>
          <w:sz w:val="28"/>
          <w:szCs w:val="28"/>
        </w:rPr>
        <w:t>1. WORD</w:t>
      </w:r>
      <w:r>
        <w:rPr>
          <w:rFonts w:ascii="仿宋_GB2312" w:eastAsia="仿宋_GB2312" w:hAnsi="楷体" w:cs="楷体" w:hint="eastAsia"/>
          <w:sz w:val="28"/>
          <w:szCs w:val="28"/>
        </w:rPr>
        <w:t>文档格式，五号宋体，单倍行距；表格各栏目大小必要时可根据内容进行调整，但应注意整体美观，便于阅读。</w:t>
      </w:r>
    </w:p>
    <w:p w14:paraId="48BFB13E" w14:textId="77777777" w:rsidR="009C5874" w:rsidRDefault="00276C9D">
      <w:pPr>
        <w:suppressAutoHyphens/>
        <w:spacing w:line="480" w:lineRule="auto"/>
        <w:ind w:right="25" w:firstLineChars="200" w:firstLine="560"/>
        <w:rPr>
          <w:rFonts w:ascii="仿宋_GB2312" w:eastAsia="仿宋_GB2312" w:hAnsi="楷体" w:cs="楷体"/>
          <w:sz w:val="28"/>
          <w:szCs w:val="28"/>
        </w:rPr>
      </w:pPr>
      <w:r>
        <w:rPr>
          <w:rFonts w:ascii="仿宋_GB2312" w:eastAsia="仿宋_GB2312" w:hAnsi="楷体" w:cs="楷体"/>
          <w:sz w:val="28"/>
          <w:szCs w:val="28"/>
        </w:rPr>
        <w:t xml:space="preserve">2. </w:t>
      </w:r>
      <w:r>
        <w:rPr>
          <w:rFonts w:ascii="仿宋_GB2312" w:eastAsia="仿宋_GB2312" w:hAnsi="楷体" w:cs="楷体" w:hint="eastAsia"/>
          <w:sz w:val="28"/>
          <w:szCs w:val="28"/>
        </w:rPr>
        <w:t>表格文本中</w:t>
      </w:r>
      <w:r>
        <w:rPr>
          <w:rFonts w:ascii="仿宋_GB2312" w:eastAsia="仿宋_GB2312" w:hAnsi="楷体" w:cs="楷体"/>
          <w:sz w:val="28"/>
          <w:szCs w:val="28"/>
        </w:rPr>
        <w:t>,</w:t>
      </w:r>
      <w:r>
        <w:rPr>
          <w:rFonts w:ascii="仿宋_GB2312" w:eastAsia="仿宋_GB2312" w:hAnsi="楷体" w:cs="楷体" w:hint="eastAsia"/>
          <w:sz w:val="28"/>
          <w:szCs w:val="28"/>
        </w:rPr>
        <w:t>外文名词第一次出现时，要写清全称和缩写，再次出现时可使用缩写。如另附页，需在表格中简述要点。</w:t>
      </w:r>
    </w:p>
    <w:p w14:paraId="7CFF7F4C" w14:textId="77777777" w:rsidR="009C5874" w:rsidRDefault="00276C9D">
      <w:pPr>
        <w:suppressAutoHyphens/>
        <w:spacing w:line="480" w:lineRule="auto"/>
        <w:ind w:right="25" w:firstLineChars="200" w:firstLine="560"/>
        <w:rPr>
          <w:rFonts w:ascii="仿宋_GB2312" w:eastAsia="仿宋_GB2312" w:hAnsi="楷体" w:cs="楷体"/>
          <w:sz w:val="28"/>
          <w:szCs w:val="28"/>
        </w:rPr>
      </w:pPr>
      <w:r>
        <w:rPr>
          <w:rFonts w:ascii="仿宋_GB2312" w:eastAsia="仿宋_GB2312" w:hAnsi="楷体" w:cs="楷体"/>
          <w:sz w:val="28"/>
          <w:szCs w:val="28"/>
        </w:rPr>
        <w:t xml:space="preserve">3. </w:t>
      </w:r>
      <w:r>
        <w:rPr>
          <w:rFonts w:ascii="仿宋_GB2312" w:eastAsia="仿宋_GB2312" w:hAnsi="楷体" w:cs="楷体" w:hint="eastAsia"/>
          <w:sz w:val="28"/>
          <w:szCs w:val="28"/>
        </w:rPr>
        <w:t>如实填写各项，语言表达应准确、完整、严谨。如有弄虚作假现象，一经核实，将按照撤项处理；有可能涉密和不宜大范围公开的内容</w:t>
      </w:r>
      <w:r>
        <w:rPr>
          <w:rFonts w:ascii="仿宋_GB2312" w:eastAsia="仿宋_GB2312" w:hAnsi="楷体" w:cs="楷体"/>
          <w:sz w:val="28"/>
          <w:szCs w:val="28"/>
        </w:rPr>
        <w:t>,</w:t>
      </w:r>
      <w:r>
        <w:rPr>
          <w:rFonts w:ascii="仿宋_GB2312" w:eastAsia="仿宋_GB2312" w:hAnsi="楷体" w:cs="楷体" w:hint="eastAsia"/>
          <w:sz w:val="28"/>
          <w:szCs w:val="28"/>
        </w:rPr>
        <w:t>不可作为申报内容填写；本表栏目未涵盖的内容，需要说明的，请在说明栏中注明。</w:t>
      </w:r>
    </w:p>
    <w:p w14:paraId="70C37666" w14:textId="77777777" w:rsidR="009C5874" w:rsidRDefault="00276C9D">
      <w:pPr>
        <w:suppressAutoHyphens/>
        <w:spacing w:line="480" w:lineRule="auto"/>
        <w:ind w:right="25" w:firstLineChars="200" w:firstLine="560"/>
        <w:rPr>
          <w:rFonts w:ascii="仿宋_GB2312" w:eastAsia="仿宋_GB2312" w:hAnsi="楷体" w:cs="楷体"/>
          <w:sz w:val="28"/>
          <w:szCs w:val="28"/>
        </w:rPr>
      </w:pPr>
      <w:r>
        <w:rPr>
          <w:rFonts w:ascii="仿宋_GB2312" w:eastAsia="仿宋_GB2312" w:hAnsi="楷体" w:cs="楷体"/>
          <w:sz w:val="28"/>
          <w:szCs w:val="28"/>
        </w:rPr>
        <w:t xml:space="preserve">4. </w:t>
      </w:r>
      <w:r>
        <w:rPr>
          <w:rFonts w:ascii="仿宋_GB2312" w:eastAsia="仿宋_GB2312" w:hAnsi="楷体" w:cs="楷体" w:hint="eastAsia"/>
          <w:sz w:val="28"/>
          <w:szCs w:val="28"/>
        </w:rPr>
        <w:t>所需签字之处，必须由相应人员亲笔签名。</w:t>
      </w:r>
    </w:p>
    <w:p w14:paraId="15A2278F" w14:textId="77777777" w:rsidR="009C5874" w:rsidRDefault="00276C9D">
      <w:pPr>
        <w:suppressAutoHyphens/>
        <w:spacing w:line="480" w:lineRule="auto"/>
        <w:ind w:right="25" w:firstLineChars="200" w:firstLine="560"/>
        <w:rPr>
          <w:rFonts w:ascii="仿宋_GB2312" w:eastAsia="仿宋_GB2312" w:hAnsi="楷体" w:cs="楷体"/>
          <w:sz w:val="28"/>
          <w:szCs w:val="28"/>
        </w:rPr>
      </w:pPr>
      <w:r>
        <w:rPr>
          <w:rFonts w:ascii="仿宋_GB2312" w:eastAsia="仿宋_GB2312" w:hAnsi="楷体" w:cs="楷体"/>
          <w:sz w:val="28"/>
          <w:szCs w:val="28"/>
        </w:rPr>
        <w:t xml:space="preserve">5. </w:t>
      </w:r>
      <w:r>
        <w:rPr>
          <w:rFonts w:ascii="仿宋_GB2312" w:eastAsia="仿宋_GB2312" w:hAnsi="楷体" w:cs="楷体" w:hint="eastAsia"/>
          <w:sz w:val="28"/>
          <w:szCs w:val="28"/>
        </w:rPr>
        <w:t>申报书内容格式编排应规范，</w:t>
      </w:r>
      <w:r>
        <w:rPr>
          <w:rFonts w:ascii="仿宋_GB2312" w:eastAsia="仿宋_GB2312" w:hAnsi="楷体" w:cs="楷体"/>
          <w:sz w:val="28"/>
          <w:szCs w:val="28"/>
        </w:rPr>
        <w:t>A4</w:t>
      </w:r>
      <w:r>
        <w:rPr>
          <w:rFonts w:ascii="仿宋_GB2312" w:eastAsia="仿宋_GB2312" w:hAnsi="楷体" w:cs="楷体" w:hint="eastAsia"/>
          <w:sz w:val="28"/>
          <w:szCs w:val="28"/>
        </w:rPr>
        <w:t>双面打印。</w:t>
      </w:r>
    </w:p>
    <w:p w14:paraId="08D46036" w14:textId="77777777" w:rsidR="009C5874" w:rsidRDefault="009C5874">
      <w:pPr>
        <w:spacing w:line="480" w:lineRule="auto"/>
        <w:jc w:val="center"/>
        <w:rPr>
          <w:rFonts w:ascii="黑体" w:eastAsia="黑体" w:hAnsi="宋体"/>
          <w:b/>
          <w:bCs/>
          <w:sz w:val="36"/>
        </w:rPr>
      </w:pPr>
    </w:p>
    <w:p w14:paraId="567BA120" w14:textId="77777777" w:rsidR="009C5874" w:rsidRDefault="00276C9D">
      <w:pPr>
        <w:widowControl/>
        <w:jc w:val="left"/>
        <w:rPr>
          <w:rFonts w:ascii="宋体" w:cs="黑体"/>
          <w:b/>
          <w:bCs/>
          <w:sz w:val="28"/>
          <w:szCs w:val="28"/>
        </w:rPr>
      </w:pPr>
      <w:r>
        <w:rPr>
          <w:rFonts w:ascii="宋体" w:cs="黑体"/>
          <w:b/>
          <w:bCs/>
          <w:sz w:val="28"/>
          <w:szCs w:val="28"/>
        </w:rPr>
        <w:br w:type="page"/>
      </w:r>
      <w:r>
        <w:rPr>
          <w:rFonts w:ascii="宋体" w:hAnsi="宋体" w:cs="黑体"/>
          <w:b/>
          <w:bCs/>
          <w:sz w:val="28"/>
          <w:szCs w:val="28"/>
        </w:rPr>
        <w:lastRenderedPageBreak/>
        <w:t>1</w:t>
      </w:r>
      <w:r>
        <w:rPr>
          <w:rFonts w:ascii="宋体" w:hAnsi="宋体" w:cs="黑体" w:hint="eastAsia"/>
          <w:b/>
          <w:bCs/>
          <w:sz w:val="28"/>
          <w:szCs w:val="28"/>
        </w:rPr>
        <w:t>．课程建设团队情况</w:t>
      </w:r>
    </w:p>
    <w:p w14:paraId="5FE13A97" w14:textId="77777777" w:rsidR="009C5874" w:rsidRDefault="00276C9D">
      <w:pPr>
        <w:tabs>
          <w:tab w:val="left" w:pos="2219"/>
        </w:tabs>
        <w:suppressAutoHyphens/>
        <w:spacing w:line="360" w:lineRule="auto"/>
        <w:ind w:right="-692"/>
        <w:rPr>
          <w:rFonts w:asci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 xml:space="preserve">1-1 </w:t>
      </w:r>
      <w:r>
        <w:rPr>
          <w:rFonts w:ascii="宋体" w:hAnsi="宋体" w:hint="eastAsia"/>
          <w:b/>
          <w:bCs/>
          <w:sz w:val="24"/>
          <w:szCs w:val="24"/>
        </w:rPr>
        <w:t>负责人基本信息</w:t>
      </w:r>
    </w:p>
    <w:tbl>
      <w:tblPr>
        <w:tblW w:w="8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1082"/>
        <w:gridCol w:w="1936"/>
        <w:gridCol w:w="1119"/>
        <w:gridCol w:w="1161"/>
        <w:gridCol w:w="167"/>
        <w:gridCol w:w="720"/>
        <w:gridCol w:w="508"/>
        <w:gridCol w:w="607"/>
        <w:gridCol w:w="668"/>
      </w:tblGrid>
      <w:tr w:rsidR="009C5874" w14:paraId="19570D55" w14:textId="77777777">
        <w:trPr>
          <w:trHeight w:val="390"/>
        </w:trPr>
        <w:tc>
          <w:tcPr>
            <w:tcW w:w="903" w:type="dxa"/>
            <w:vMerge w:val="restart"/>
            <w:vAlign w:val="center"/>
          </w:tcPr>
          <w:p w14:paraId="5E919742" w14:textId="77777777" w:rsidR="009C5874" w:rsidRDefault="00276C9D">
            <w:pPr>
              <w:snapToGrid w:val="0"/>
              <w:ind w:right="-103"/>
              <w:jc w:val="center"/>
              <w:rPr>
                <w:rFonts w:asci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基本</w:t>
            </w:r>
          </w:p>
          <w:p w14:paraId="1264A81B" w14:textId="77777777" w:rsidR="009C5874" w:rsidRDefault="00276C9D">
            <w:pPr>
              <w:snapToGrid w:val="0"/>
              <w:ind w:right="-10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信息</w:t>
            </w:r>
          </w:p>
        </w:tc>
        <w:tc>
          <w:tcPr>
            <w:tcW w:w="1082" w:type="dxa"/>
            <w:vAlign w:val="center"/>
          </w:tcPr>
          <w:p w14:paraId="3A91C137" w14:textId="77777777" w:rsidR="009C5874" w:rsidRDefault="00276C9D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姓名</w:t>
            </w:r>
          </w:p>
        </w:tc>
        <w:tc>
          <w:tcPr>
            <w:tcW w:w="1936" w:type="dxa"/>
            <w:vAlign w:val="center"/>
          </w:tcPr>
          <w:p w14:paraId="04AE37AC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2A9A690C" w14:textId="77777777" w:rsidR="009C5874" w:rsidRDefault="00276C9D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性别</w:t>
            </w:r>
          </w:p>
        </w:tc>
        <w:tc>
          <w:tcPr>
            <w:tcW w:w="1328" w:type="dxa"/>
            <w:gridSpan w:val="2"/>
            <w:vAlign w:val="center"/>
          </w:tcPr>
          <w:p w14:paraId="00BCC79B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65423B68" w14:textId="77777777" w:rsidR="009C5874" w:rsidRDefault="00276C9D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 w14:paraId="38EDE42B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</w:p>
        </w:tc>
      </w:tr>
      <w:tr w:rsidR="009C5874" w14:paraId="75955563" w14:textId="77777777">
        <w:trPr>
          <w:trHeight w:val="409"/>
        </w:trPr>
        <w:tc>
          <w:tcPr>
            <w:tcW w:w="903" w:type="dxa"/>
            <w:vMerge/>
            <w:vAlign w:val="center"/>
          </w:tcPr>
          <w:p w14:paraId="3BA722D6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15F044FC" w14:textId="77777777" w:rsidR="009C5874" w:rsidRDefault="00276C9D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最后学位</w:t>
            </w:r>
          </w:p>
        </w:tc>
        <w:tc>
          <w:tcPr>
            <w:tcW w:w="1936" w:type="dxa"/>
            <w:vAlign w:val="center"/>
          </w:tcPr>
          <w:p w14:paraId="3D9337D6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53D1E0BC" w14:textId="77777777" w:rsidR="009C5874" w:rsidRDefault="00276C9D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职称</w:t>
            </w:r>
          </w:p>
        </w:tc>
        <w:tc>
          <w:tcPr>
            <w:tcW w:w="3831" w:type="dxa"/>
            <w:gridSpan w:val="6"/>
            <w:vAlign w:val="center"/>
          </w:tcPr>
          <w:p w14:paraId="35A77DE4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</w:p>
        </w:tc>
      </w:tr>
      <w:tr w:rsidR="009C5874" w14:paraId="18A77AD8" w14:textId="77777777">
        <w:trPr>
          <w:trHeight w:val="409"/>
        </w:trPr>
        <w:tc>
          <w:tcPr>
            <w:tcW w:w="903" w:type="dxa"/>
            <w:vMerge/>
            <w:vAlign w:val="center"/>
          </w:tcPr>
          <w:p w14:paraId="7CF9B4B1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1295E2B7" w14:textId="77777777" w:rsidR="009C5874" w:rsidRDefault="00276C9D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电话</w:t>
            </w:r>
          </w:p>
        </w:tc>
        <w:tc>
          <w:tcPr>
            <w:tcW w:w="1936" w:type="dxa"/>
            <w:vAlign w:val="center"/>
          </w:tcPr>
          <w:p w14:paraId="1B273610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4A51C466" w14:textId="77777777" w:rsidR="009C5874" w:rsidRDefault="00276C9D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电子邮箱</w:t>
            </w:r>
          </w:p>
        </w:tc>
        <w:tc>
          <w:tcPr>
            <w:tcW w:w="3831" w:type="dxa"/>
            <w:gridSpan w:val="6"/>
            <w:tcBorders>
              <w:bottom w:val="nil"/>
            </w:tcBorders>
            <w:vAlign w:val="center"/>
          </w:tcPr>
          <w:p w14:paraId="3DE86CEC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</w:p>
        </w:tc>
      </w:tr>
      <w:tr w:rsidR="009C5874" w14:paraId="583F2BE9" w14:textId="77777777">
        <w:trPr>
          <w:trHeight w:val="390"/>
        </w:trPr>
        <w:tc>
          <w:tcPr>
            <w:tcW w:w="903" w:type="dxa"/>
            <w:vMerge w:val="restart"/>
            <w:vAlign w:val="center"/>
          </w:tcPr>
          <w:p w14:paraId="6C207387" w14:textId="77777777" w:rsidR="009C5874" w:rsidRDefault="00276C9D">
            <w:pPr>
              <w:snapToGrid w:val="0"/>
              <w:ind w:right="-103"/>
              <w:jc w:val="center"/>
              <w:rPr>
                <w:rFonts w:asci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近五</w:t>
            </w:r>
          </w:p>
          <w:p w14:paraId="33FCF1B0" w14:textId="77777777" w:rsidR="009C5874" w:rsidRDefault="00276C9D">
            <w:pPr>
              <w:snapToGrid w:val="0"/>
              <w:ind w:right="-103"/>
              <w:jc w:val="center"/>
              <w:rPr>
                <w:rFonts w:asci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年中</w:t>
            </w:r>
          </w:p>
          <w:p w14:paraId="09D0B94B" w14:textId="77777777" w:rsidR="009C5874" w:rsidRDefault="00276C9D">
            <w:pPr>
              <w:snapToGrid w:val="0"/>
              <w:ind w:right="-103"/>
              <w:jc w:val="center"/>
              <w:rPr>
                <w:rFonts w:asci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授课</w:t>
            </w:r>
          </w:p>
          <w:p w14:paraId="2761293F" w14:textId="77777777" w:rsidR="009C5874" w:rsidRDefault="00276C9D">
            <w:pPr>
              <w:snapToGrid w:val="0"/>
              <w:ind w:right="-10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情况</w:t>
            </w:r>
          </w:p>
        </w:tc>
        <w:tc>
          <w:tcPr>
            <w:tcW w:w="3018" w:type="dxa"/>
            <w:gridSpan w:val="2"/>
            <w:vAlign w:val="center"/>
          </w:tcPr>
          <w:p w14:paraId="557815CD" w14:textId="77777777" w:rsidR="009C5874" w:rsidRDefault="00276C9D">
            <w:pPr>
              <w:tabs>
                <w:tab w:val="left" w:pos="2219"/>
              </w:tabs>
              <w:suppressAutoHyphens/>
              <w:ind w:right="-165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课程名称</w:t>
            </w:r>
          </w:p>
        </w:tc>
        <w:tc>
          <w:tcPr>
            <w:tcW w:w="1119" w:type="dxa"/>
            <w:vAlign w:val="center"/>
          </w:tcPr>
          <w:p w14:paraId="7AE930FC" w14:textId="77777777" w:rsidR="009C5874" w:rsidRDefault="00276C9D">
            <w:pPr>
              <w:tabs>
                <w:tab w:val="left" w:pos="2219"/>
              </w:tabs>
              <w:suppressAutoHyphens/>
              <w:ind w:right="-7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课程类型</w:t>
            </w:r>
          </w:p>
        </w:tc>
        <w:tc>
          <w:tcPr>
            <w:tcW w:w="1161" w:type="dxa"/>
            <w:vAlign w:val="center"/>
          </w:tcPr>
          <w:p w14:paraId="5F0939BE" w14:textId="77777777" w:rsidR="009C5874" w:rsidRDefault="00276C9D">
            <w:pPr>
              <w:tabs>
                <w:tab w:val="left" w:pos="2219"/>
              </w:tabs>
              <w:suppressAutoHyphens/>
              <w:ind w:right="-7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授课对象</w:t>
            </w:r>
          </w:p>
        </w:tc>
        <w:tc>
          <w:tcPr>
            <w:tcW w:w="887" w:type="dxa"/>
            <w:gridSpan w:val="2"/>
            <w:vAlign w:val="center"/>
          </w:tcPr>
          <w:p w14:paraId="7FF91426" w14:textId="77777777" w:rsidR="009C5874" w:rsidRDefault="00276C9D">
            <w:pPr>
              <w:tabs>
                <w:tab w:val="left" w:pos="2219"/>
              </w:tabs>
              <w:suppressAutoHyphens/>
              <w:ind w:right="-108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课时数</w:t>
            </w:r>
          </w:p>
        </w:tc>
        <w:tc>
          <w:tcPr>
            <w:tcW w:w="1115" w:type="dxa"/>
            <w:gridSpan w:val="2"/>
            <w:vAlign w:val="center"/>
          </w:tcPr>
          <w:p w14:paraId="1186E5C0" w14:textId="77777777" w:rsidR="009C5874" w:rsidRDefault="00276C9D">
            <w:pPr>
              <w:tabs>
                <w:tab w:val="left" w:pos="2219"/>
              </w:tabs>
              <w:suppressAutoHyphens/>
              <w:ind w:right="-108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授课时间</w:t>
            </w:r>
          </w:p>
        </w:tc>
        <w:tc>
          <w:tcPr>
            <w:tcW w:w="668" w:type="dxa"/>
            <w:vAlign w:val="center"/>
          </w:tcPr>
          <w:p w14:paraId="7F28B89C" w14:textId="77777777" w:rsidR="009C5874" w:rsidRDefault="00276C9D">
            <w:pPr>
              <w:tabs>
                <w:tab w:val="left" w:pos="2219"/>
              </w:tabs>
              <w:suppressAutoHyphens/>
              <w:ind w:right="-108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人数</w:t>
            </w:r>
          </w:p>
        </w:tc>
      </w:tr>
      <w:tr w:rsidR="009C5874" w14:paraId="4B02981F" w14:textId="77777777">
        <w:trPr>
          <w:trHeight w:val="409"/>
        </w:trPr>
        <w:tc>
          <w:tcPr>
            <w:tcW w:w="903" w:type="dxa"/>
            <w:vMerge/>
            <w:vAlign w:val="center"/>
          </w:tcPr>
          <w:p w14:paraId="0A847193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14:paraId="1605C569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</w:tcPr>
          <w:p w14:paraId="7672F8AD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61" w:type="dxa"/>
          </w:tcPr>
          <w:p w14:paraId="33BAF325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14:paraId="260E944E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14:paraId="185C4137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68" w:type="dxa"/>
          </w:tcPr>
          <w:p w14:paraId="263E9C65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</w:tr>
      <w:tr w:rsidR="009C5874" w14:paraId="10B8EC3C" w14:textId="77777777">
        <w:trPr>
          <w:trHeight w:val="409"/>
        </w:trPr>
        <w:tc>
          <w:tcPr>
            <w:tcW w:w="903" w:type="dxa"/>
            <w:vMerge/>
            <w:vAlign w:val="center"/>
          </w:tcPr>
          <w:p w14:paraId="3D92B767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14:paraId="4092B19A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</w:tcPr>
          <w:p w14:paraId="56B429D9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61" w:type="dxa"/>
          </w:tcPr>
          <w:p w14:paraId="58B65FEB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14:paraId="678A9E66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14:paraId="4BEB9BB3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68" w:type="dxa"/>
          </w:tcPr>
          <w:p w14:paraId="28C10A67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</w:tr>
      <w:tr w:rsidR="009C5874" w14:paraId="7D85D40B" w14:textId="77777777">
        <w:trPr>
          <w:trHeight w:val="428"/>
        </w:trPr>
        <w:tc>
          <w:tcPr>
            <w:tcW w:w="903" w:type="dxa"/>
            <w:vMerge/>
            <w:vAlign w:val="center"/>
          </w:tcPr>
          <w:p w14:paraId="214B72F8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14:paraId="66865E45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</w:tcPr>
          <w:p w14:paraId="4BDB7686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61" w:type="dxa"/>
          </w:tcPr>
          <w:p w14:paraId="3D5EDD61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14:paraId="7B5F9EE3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14:paraId="1E5F63B4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68" w:type="dxa"/>
          </w:tcPr>
          <w:p w14:paraId="4C809FF8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</w:tr>
      <w:tr w:rsidR="009C5874" w14:paraId="7BB35F81" w14:textId="77777777">
        <w:trPr>
          <w:trHeight w:val="428"/>
        </w:trPr>
        <w:tc>
          <w:tcPr>
            <w:tcW w:w="903" w:type="dxa"/>
            <w:vMerge/>
            <w:vAlign w:val="center"/>
          </w:tcPr>
          <w:p w14:paraId="122499DE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14:paraId="212F9478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</w:tcPr>
          <w:p w14:paraId="395F89A0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61" w:type="dxa"/>
          </w:tcPr>
          <w:p w14:paraId="212F8449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14:paraId="36F2B119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14:paraId="1780D7FD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68" w:type="dxa"/>
          </w:tcPr>
          <w:p w14:paraId="44EAB876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</w:tr>
      <w:tr w:rsidR="009C5874" w14:paraId="0DBB71CE" w14:textId="77777777">
        <w:trPr>
          <w:trHeight w:val="428"/>
        </w:trPr>
        <w:tc>
          <w:tcPr>
            <w:tcW w:w="903" w:type="dxa"/>
            <w:vMerge/>
            <w:vAlign w:val="center"/>
          </w:tcPr>
          <w:p w14:paraId="2B63D37F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14:paraId="2FB57DE3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</w:tcPr>
          <w:p w14:paraId="60AB43A1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61" w:type="dxa"/>
          </w:tcPr>
          <w:p w14:paraId="254E7359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14:paraId="4DABDA79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14:paraId="54E93630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68" w:type="dxa"/>
          </w:tcPr>
          <w:p w14:paraId="11D0AE4D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</w:tr>
      <w:tr w:rsidR="009C5874" w14:paraId="7ABCEB19" w14:textId="77777777">
        <w:trPr>
          <w:trHeight w:val="428"/>
        </w:trPr>
        <w:tc>
          <w:tcPr>
            <w:tcW w:w="903" w:type="dxa"/>
            <w:vMerge/>
            <w:vAlign w:val="center"/>
          </w:tcPr>
          <w:p w14:paraId="6B09974B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14:paraId="69FDFF92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</w:tcPr>
          <w:p w14:paraId="50427076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61" w:type="dxa"/>
          </w:tcPr>
          <w:p w14:paraId="1FE13257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14:paraId="1D54F46C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14:paraId="5F318B47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68" w:type="dxa"/>
          </w:tcPr>
          <w:p w14:paraId="0AB91DE7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</w:tr>
      <w:tr w:rsidR="009C5874" w14:paraId="2FC016CC" w14:textId="77777777">
        <w:trPr>
          <w:trHeight w:val="428"/>
        </w:trPr>
        <w:tc>
          <w:tcPr>
            <w:tcW w:w="903" w:type="dxa"/>
            <w:vMerge/>
            <w:vAlign w:val="center"/>
          </w:tcPr>
          <w:p w14:paraId="3C942986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14:paraId="1B09D4DF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</w:tcPr>
          <w:p w14:paraId="633824A9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61" w:type="dxa"/>
          </w:tcPr>
          <w:p w14:paraId="7BE34354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14:paraId="589AE8D9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14:paraId="49E3A612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68" w:type="dxa"/>
          </w:tcPr>
          <w:p w14:paraId="3D66E731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</w:tr>
      <w:tr w:rsidR="009C5874" w14:paraId="3B23663E" w14:textId="77777777">
        <w:trPr>
          <w:trHeight w:val="409"/>
        </w:trPr>
        <w:tc>
          <w:tcPr>
            <w:tcW w:w="903" w:type="dxa"/>
            <w:vMerge/>
            <w:vAlign w:val="center"/>
          </w:tcPr>
          <w:p w14:paraId="77375B56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14:paraId="21B7DA2B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</w:tcPr>
          <w:p w14:paraId="25397B10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61" w:type="dxa"/>
          </w:tcPr>
          <w:p w14:paraId="2932EDAE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14:paraId="21D4F006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14:paraId="0108D86C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68" w:type="dxa"/>
          </w:tcPr>
          <w:p w14:paraId="4B634A3A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</w:tr>
      <w:tr w:rsidR="009C5874" w14:paraId="51E99B78" w14:textId="77777777">
        <w:trPr>
          <w:trHeight w:val="409"/>
        </w:trPr>
        <w:tc>
          <w:tcPr>
            <w:tcW w:w="903" w:type="dxa"/>
            <w:vAlign w:val="center"/>
          </w:tcPr>
          <w:p w14:paraId="58162F4A" w14:textId="77777777" w:rsidR="009C5874" w:rsidRDefault="00276C9D">
            <w:pPr>
              <w:snapToGrid w:val="0"/>
              <w:ind w:right="-10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教学</w:t>
            </w:r>
          </w:p>
          <w:p w14:paraId="662110C2" w14:textId="77777777" w:rsidR="009C5874" w:rsidRDefault="00276C9D">
            <w:pPr>
              <w:snapToGrid w:val="0"/>
              <w:ind w:right="-10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研究</w:t>
            </w:r>
          </w:p>
          <w:p w14:paraId="1D8CCB61" w14:textId="77777777" w:rsidR="009C5874" w:rsidRDefault="00276C9D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黑体" w:hint="eastAsia"/>
                <w:sz w:val="24"/>
                <w:szCs w:val="24"/>
              </w:rPr>
              <w:t>情况</w:t>
            </w:r>
          </w:p>
        </w:tc>
        <w:tc>
          <w:tcPr>
            <w:tcW w:w="7968" w:type="dxa"/>
            <w:gridSpan w:val="9"/>
          </w:tcPr>
          <w:p w14:paraId="3D63071B" w14:textId="77777777" w:rsidR="009C5874" w:rsidRDefault="00276C9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楷体" w:hint="eastAsia"/>
              </w:rPr>
              <w:t>主持的教学研究课题（含课题名称、来源、年限，不超过</w:t>
            </w:r>
            <w:r>
              <w:rPr>
                <w:rFonts w:ascii="宋体" w:hAnsi="宋体" w:cs="楷体"/>
              </w:rPr>
              <w:t>5</w:t>
            </w:r>
            <w:r>
              <w:rPr>
                <w:rFonts w:ascii="宋体" w:hAnsi="宋体" w:cs="楷体" w:hint="eastAsia"/>
              </w:rPr>
              <w:t>项）；作为第一署名人在国内外公开发行的刊物上发表的教学研究论文（含题目、刊物名称、时间，不超过</w:t>
            </w:r>
            <w:r>
              <w:rPr>
                <w:rFonts w:ascii="宋体" w:hAnsi="宋体" w:cs="楷体"/>
              </w:rPr>
              <w:t>10</w:t>
            </w:r>
            <w:r>
              <w:rPr>
                <w:rFonts w:ascii="宋体" w:hAnsi="宋体" w:cs="楷体" w:hint="eastAsia"/>
              </w:rPr>
              <w:t>项）；获得的教学表彰</w:t>
            </w:r>
            <w:r>
              <w:rPr>
                <w:rFonts w:ascii="宋体" w:hAnsi="宋体" w:cs="楷体"/>
              </w:rPr>
              <w:t>/</w:t>
            </w:r>
            <w:r>
              <w:rPr>
                <w:rFonts w:ascii="宋体" w:hAnsi="宋体" w:cs="楷体" w:hint="eastAsia"/>
              </w:rPr>
              <w:t>奖励（不超过</w:t>
            </w:r>
            <w:r>
              <w:rPr>
                <w:rFonts w:ascii="宋体" w:hAnsi="宋体" w:cs="楷体"/>
              </w:rPr>
              <w:t>5</w:t>
            </w:r>
            <w:r>
              <w:rPr>
                <w:rFonts w:ascii="宋体" w:hAnsi="宋体" w:cs="楷体" w:hint="eastAsia"/>
              </w:rPr>
              <w:t>项）；其他代表性本科教学成果。</w:t>
            </w:r>
          </w:p>
          <w:p w14:paraId="1B14597F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  <w:p w14:paraId="76BA29EF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  <w:p w14:paraId="5EE7BCFE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  <w:p w14:paraId="7B4A502F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  <w:p w14:paraId="6CF31B33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  <w:p w14:paraId="456764BE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  <w:p w14:paraId="2A90B88C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  <w:p w14:paraId="0D049F71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  <w:p w14:paraId="05655798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  <w:p w14:paraId="1BDE15C6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  <w:p w14:paraId="31F5FF35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  <w:p w14:paraId="454C6986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  <w:p w14:paraId="1F790848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  <w:p w14:paraId="013F7A64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  <w:p w14:paraId="7B4705B2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  <w:p w14:paraId="6EB286C8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</w:tr>
    </w:tbl>
    <w:p w14:paraId="09FE2B54" w14:textId="77777777" w:rsidR="009C5874" w:rsidRDefault="00276C9D">
      <w:pPr>
        <w:widowControl/>
        <w:jc w:val="left"/>
        <w:rPr>
          <w:rFonts w:ascii="宋体"/>
          <w:b/>
          <w:bCs/>
          <w:sz w:val="24"/>
          <w:szCs w:val="24"/>
        </w:rPr>
      </w:pPr>
      <w:r>
        <w:rPr>
          <w:rFonts w:ascii="宋体"/>
          <w:b/>
          <w:bCs/>
          <w:sz w:val="24"/>
          <w:szCs w:val="24"/>
        </w:rPr>
        <w:br w:type="page"/>
      </w:r>
    </w:p>
    <w:p w14:paraId="76D0FC18" w14:textId="77777777" w:rsidR="009C5874" w:rsidRDefault="00276C9D">
      <w:pPr>
        <w:tabs>
          <w:tab w:val="left" w:pos="2219"/>
        </w:tabs>
        <w:suppressAutoHyphens/>
        <w:spacing w:line="360" w:lineRule="auto"/>
        <w:ind w:right="-692"/>
        <w:rPr>
          <w:rFonts w:asci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lastRenderedPageBreak/>
        <w:t>1</w:t>
      </w:r>
      <w:r>
        <w:rPr>
          <w:rFonts w:ascii="宋体"/>
          <w:b/>
          <w:bCs/>
          <w:sz w:val="24"/>
          <w:szCs w:val="24"/>
        </w:rPr>
        <w:t>-</w:t>
      </w:r>
      <w:r>
        <w:rPr>
          <w:rFonts w:ascii="宋体" w:hAnsi="宋体"/>
          <w:b/>
          <w:bCs/>
          <w:sz w:val="24"/>
          <w:szCs w:val="24"/>
        </w:rPr>
        <w:t xml:space="preserve">2 </w:t>
      </w:r>
      <w:r>
        <w:rPr>
          <w:rFonts w:ascii="宋体" w:hAnsi="宋体" w:hint="eastAsia"/>
          <w:b/>
          <w:bCs/>
          <w:sz w:val="24"/>
          <w:szCs w:val="24"/>
        </w:rPr>
        <w:t>团队成员基本信息</w:t>
      </w:r>
    </w:p>
    <w:tbl>
      <w:tblPr>
        <w:tblW w:w="8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956"/>
        <w:gridCol w:w="2054"/>
        <w:gridCol w:w="1490"/>
        <w:gridCol w:w="2028"/>
      </w:tblGrid>
      <w:tr w:rsidR="009C5874" w14:paraId="4AFD2E8A" w14:textId="77777777">
        <w:trPr>
          <w:trHeight w:val="454"/>
        </w:trPr>
        <w:tc>
          <w:tcPr>
            <w:tcW w:w="1101" w:type="dxa"/>
            <w:vAlign w:val="center"/>
          </w:tcPr>
          <w:p w14:paraId="4A6428F8" w14:textId="77777777" w:rsidR="009C5874" w:rsidRDefault="00276C9D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7F847C7E" w14:textId="77777777" w:rsidR="009C5874" w:rsidRDefault="00276C9D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956" w:type="dxa"/>
            <w:vAlign w:val="center"/>
          </w:tcPr>
          <w:p w14:paraId="18A8FC24" w14:textId="77777777" w:rsidR="009C5874" w:rsidRDefault="00276C9D"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职称</w:t>
            </w:r>
          </w:p>
        </w:tc>
        <w:tc>
          <w:tcPr>
            <w:tcW w:w="2054" w:type="dxa"/>
            <w:vAlign w:val="center"/>
          </w:tcPr>
          <w:p w14:paraId="25DDA90D" w14:textId="77777777" w:rsidR="009C5874" w:rsidRDefault="00276C9D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任务及分工</w:t>
            </w:r>
          </w:p>
        </w:tc>
        <w:tc>
          <w:tcPr>
            <w:tcW w:w="1490" w:type="dxa"/>
            <w:vAlign w:val="center"/>
          </w:tcPr>
          <w:p w14:paraId="43AB2580" w14:textId="77777777" w:rsidR="009C5874" w:rsidRDefault="00276C9D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联系电话</w:t>
            </w:r>
          </w:p>
        </w:tc>
        <w:tc>
          <w:tcPr>
            <w:tcW w:w="2028" w:type="dxa"/>
            <w:vAlign w:val="center"/>
          </w:tcPr>
          <w:p w14:paraId="17CA67CF" w14:textId="77777777" w:rsidR="009C5874" w:rsidRDefault="00276C9D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</w:tr>
      <w:tr w:rsidR="009C5874" w14:paraId="17E8D1D7" w14:textId="77777777">
        <w:trPr>
          <w:trHeight w:val="454"/>
        </w:trPr>
        <w:tc>
          <w:tcPr>
            <w:tcW w:w="1101" w:type="dxa"/>
          </w:tcPr>
          <w:p w14:paraId="6DEF42C4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134" w:type="dxa"/>
          </w:tcPr>
          <w:p w14:paraId="0EE142DB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956" w:type="dxa"/>
          </w:tcPr>
          <w:p w14:paraId="72CE8387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2054" w:type="dxa"/>
          </w:tcPr>
          <w:p w14:paraId="7798C62E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90" w:type="dxa"/>
          </w:tcPr>
          <w:p w14:paraId="3AF7C188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2028" w:type="dxa"/>
          </w:tcPr>
          <w:p w14:paraId="4DC84AC2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1114D870" w14:textId="77777777">
        <w:trPr>
          <w:trHeight w:val="454"/>
        </w:trPr>
        <w:tc>
          <w:tcPr>
            <w:tcW w:w="1101" w:type="dxa"/>
          </w:tcPr>
          <w:p w14:paraId="59C6E505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134" w:type="dxa"/>
          </w:tcPr>
          <w:p w14:paraId="3E4CC855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956" w:type="dxa"/>
          </w:tcPr>
          <w:p w14:paraId="22AE44B7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2054" w:type="dxa"/>
          </w:tcPr>
          <w:p w14:paraId="128EE02C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90" w:type="dxa"/>
          </w:tcPr>
          <w:p w14:paraId="0E3ABA99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2028" w:type="dxa"/>
          </w:tcPr>
          <w:p w14:paraId="7E154569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79AB1559" w14:textId="77777777">
        <w:trPr>
          <w:trHeight w:val="454"/>
        </w:trPr>
        <w:tc>
          <w:tcPr>
            <w:tcW w:w="1101" w:type="dxa"/>
          </w:tcPr>
          <w:p w14:paraId="67C00DF0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134" w:type="dxa"/>
          </w:tcPr>
          <w:p w14:paraId="4DE39471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956" w:type="dxa"/>
          </w:tcPr>
          <w:p w14:paraId="2EC28E3D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2054" w:type="dxa"/>
          </w:tcPr>
          <w:p w14:paraId="78D7962B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90" w:type="dxa"/>
          </w:tcPr>
          <w:p w14:paraId="01A8F1ED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2028" w:type="dxa"/>
          </w:tcPr>
          <w:p w14:paraId="4955BFC7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17EC5743" w14:textId="77777777">
        <w:trPr>
          <w:trHeight w:val="454"/>
        </w:trPr>
        <w:tc>
          <w:tcPr>
            <w:tcW w:w="1101" w:type="dxa"/>
          </w:tcPr>
          <w:p w14:paraId="335EFDC1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134" w:type="dxa"/>
          </w:tcPr>
          <w:p w14:paraId="5E39A9DB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956" w:type="dxa"/>
          </w:tcPr>
          <w:p w14:paraId="6536211B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2054" w:type="dxa"/>
          </w:tcPr>
          <w:p w14:paraId="68A0EDE2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90" w:type="dxa"/>
          </w:tcPr>
          <w:p w14:paraId="00D2F895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2028" w:type="dxa"/>
          </w:tcPr>
          <w:p w14:paraId="38971ACF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610ABFA0" w14:textId="77777777">
        <w:trPr>
          <w:trHeight w:val="454"/>
        </w:trPr>
        <w:tc>
          <w:tcPr>
            <w:tcW w:w="1101" w:type="dxa"/>
          </w:tcPr>
          <w:p w14:paraId="60DC5F08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134" w:type="dxa"/>
          </w:tcPr>
          <w:p w14:paraId="0136B0DE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956" w:type="dxa"/>
          </w:tcPr>
          <w:p w14:paraId="2A2BEAE6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2054" w:type="dxa"/>
          </w:tcPr>
          <w:p w14:paraId="71DF4083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90" w:type="dxa"/>
          </w:tcPr>
          <w:p w14:paraId="1CBAC775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2028" w:type="dxa"/>
          </w:tcPr>
          <w:p w14:paraId="448297EA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078CFD55" w14:textId="77777777">
        <w:trPr>
          <w:trHeight w:val="454"/>
        </w:trPr>
        <w:tc>
          <w:tcPr>
            <w:tcW w:w="1101" w:type="dxa"/>
          </w:tcPr>
          <w:p w14:paraId="7466523C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134" w:type="dxa"/>
          </w:tcPr>
          <w:p w14:paraId="146DC455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956" w:type="dxa"/>
          </w:tcPr>
          <w:p w14:paraId="5211A028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2054" w:type="dxa"/>
          </w:tcPr>
          <w:p w14:paraId="093A0FFA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90" w:type="dxa"/>
          </w:tcPr>
          <w:p w14:paraId="13839D73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2028" w:type="dxa"/>
          </w:tcPr>
          <w:p w14:paraId="3B3BFE06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49C2DBD0" w14:textId="77777777">
        <w:trPr>
          <w:trHeight w:val="454"/>
        </w:trPr>
        <w:tc>
          <w:tcPr>
            <w:tcW w:w="1101" w:type="dxa"/>
          </w:tcPr>
          <w:p w14:paraId="46DF4E7D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134" w:type="dxa"/>
          </w:tcPr>
          <w:p w14:paraId="7FD2FC7B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956" w:type="dxa"/>
          </w:tcPr>
          <w:p w14:paraId="5C2CEA2D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2054" w:type="dxa"/>
          </w:tcPr>
          <w:p w14:paraId="4220A4FA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90" w:type="dxa"/>
          </w:tcPr>
          <w:p w14:paraId="7965E27C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2028" w:type="dxa"/>
          </w:tcPr>
          <w:p w14:paraId="54AE9CD1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22CFD669" w14:textId="77777777">
        <w:trPr>
          <w:trHeight w:val="454"/>
        </w:trPr>
        <w:tc>
          <w:tcPr>
            <w:tcW w:w="1101" w:type="dxa"/>
          </w:tcPr>
          <w:p w14:paraId="537784E4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134" w:type="dxa"/>
          </w:tcPr>
          <w:p w14:paraId="2B31FFDD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956" w:type="dxa"/>
          </w:tcPr>
          <w:p w14:paraId="38317D61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2054" w:type="dxa"/>
          </w:tcPr>
          <w:p w14:paraId="5DA3BFA3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90" w:type="dxa"/>
          </w:tcPr>
          <w:p w14:paraId="6DFBC267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2028" w:type="dxa"/>
          </w:tcPr>
          <w:p w14:paraId="6E5DE2B9" w14:textId="77777777" w:rsidR="009C5874" w:rsidRDefault="009C5874">
            <w:pPr>
              <w:rPr>
                <w:rFonts w:ascii="宋体"/>
              </w:rPr>
            </w:pPr>
          </w:p>
        </w:tc>
      </w:tr>
    </w:tbl>
    <w:p w14:paraId="1A612FB9" w14:textId="77777777" w:rsidR="009C5874" w:rsidRDefault="009C5874">
      <w:pPr>
        <w:tabs>
          <w:tab w:val="left" w:pos="2219"/>
        </w:tabs>
        <w:suppressAutoHyphens/>
        <w:spacing w:line="360" w:lineRule="auto"/>
        <w:ind w:right="-692" w:firstLineChars="100" w:firstLine="241"/>
        <w:rPr>
          <w:rFonts w:ascii="宋体"/>
          <w:b/>
          <w:bCs/>
          <w:sz w:val="24"/>
          <w:szCs w:val="24"/>
        </w:rPr>
      </w:pPr>
    </w:p>
    <w:p w14:paraId="1D707AD1" w14:textId="77777777" w:rsidR="009C5874" w:rsidRDefault="00276C9D">
      <w:pPr>
        <w:tabs>
          <w:tab w:val="left" w:pos="2219"/>
        </w:tabs>
        <w:suppressAutoHyphens/>
        <w:spacing w:line="360" w:lineRule="auto"/>
        <w:ind w:right="-692"/>
        <w:rPr>
          <w:rFonts w:asci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1</w:t>
      </w:r>
      <w:r>
        <w:rPr>
          <w:rFonts w:ascii="宋体"/>
          <w:b/>
          <w:bCs/>
          <w:sz w:val="24"/>
          <w:szCs w:val="24"/>
        </w:rPr>
        <w:t>-</w:t>
      </w:r>
      <w:r>
        <w:rPr>
          <w:rFonts w:ascii="宋体" w:hAnsi="宋体"/>
          <w:b/>
          <w:bCs/>
          <w:sz w:val="24"/>
          <w:szCs w:val="24"/>
        </w:rPr>
        <w:t xml:space="preserve">3 </w:t>
      </w:r>
      <w:r>
        <w:rPr>
          <w:rFonts w:ascii="宋体" w:hAnsi="宋体" w:hint="eastAsia"/>
          <w:b/>
          <w:bCs/>
          <w:sz w:val="24"/>
          <w:szCs w:val="24"/>
        </w:rPr>
        <w:t>承诺与责任</w:t>
      </w:r>
    </w:p>
    <w:tbl>
      <w:tblPr>
        <w:tblW w:w="8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3"/>
      </w:tblGrid>
      <w:tr w:rsidR="009C5874" w14:paraId="347A0496" w14:textId="77777777">
        <w:trPr>
          <w:trHeight w:val="699"/>
        </w:trPr>
        <w:tc>
          <w:tcPr>
            <w:tcW w:w="8763" w:type="dxa"/>
          </w:tcPr>
          <w:p w14:paraId="7F2456A6" w14:textId="77777777" w:rsidR="009C5874" w:rsidRDefault="00276C9D">
            <w:pPr>
              <w:spacing w:beforeLines="50" w:before="156" w:line="336" w:lineRule="auto"/>
              <w:ind w:right="74" w:firstLineChars="100" w:firstLine="240"/>
              <w:rPr>
                <w:rFonts w:ascii="宋体" w:cs="楷体"/>
                <w:sz w:val="24"/>
                <w:szCs w:val="24"/>
              </w:rPr>
            </w:pPr>
            <w:r>
              <w:rPr>
                <w:rFonts w:ascii="宋体" w:hAnsi="宋体" w:cs="楷体"/>
                <w:sz w:val="24"/>
                <w:szCs w:val="24"/>
              </w:rPr>
              <w:t>1</w:t>
            </w:r>
            <w:r>
              <w:rPr>
                <w:rFonts w:ascii="宋体" w:hAnsi="宋体" w:cs="楷体" w:hint="eastAsia"/>
                <w:sz w:val="24"/>
                <w:szCs w:val="24"/>
              </w:rPr>
              <w:t>．课程负责人（团队）保证课程内容不存在政治性、思想性、科学性和规范性问题；</w:t>
            </w:r>
          </w:p>
          <w:p w14:paraId="301D1D62" w14:textId="77777777" w:rsidR="009C5874" w:rsidRDefault="00276C9D">
            <w:pPr>
              <w:spacing w:line="336" w:lineRule="auto"/>
              <w:ind w:right="74" w:firstLineChars="100" w:firstLine="240"/>
              <w:rPr>
                <w:rFonts w:ascii="宋体" w:cs="楷体"/>
                <w:sz w:val="24"/>
                <w:szCs w:val="24"/>
              </w:rPr>
            </w:pPr>
            <w:r>
              <w:rPr>
                <w:rFonts w:ascii="宋体" w:hAnsi="宋体" w:cs="楷体"/>
                <w:sz w:val="24"/>
                <w:szCs w:val="24"/>
              </w:rPr>
              <w:t>2</w:t>
            </w:r>
            <w:r>
              <w:rPr>
                <w:rFonts w:ascii="宋体" w:hAnsi="宋体" w:cs="楷体" w:hint="eastAsia"/>
                <w:sz w:val="24"/>
                <w:szCs w:val="24"/>
              </w:rPr>
              <w:t>．课程负责人（团队）保证申报所使用的课程资源知识产权清晰，无侵权使用的情况；</w:t>
            </w:r>
          </w:p>
          <w:p w14:paraId="67FD14D6" w14:textId="77777777" w:rsidR="009C5874" w:rsidRDefault="00276C9D">
            <w:pPr>
              <w:spacing w:line="336" w:lineRule="auto"/>
              <w:ind w:right="74" w:firstLineChars="100" w:firstLine="240"/>
              <w:rPr>
                <w:rFonts w:ascii="宋体" w:cs="楷体"/>
                <w:sz w:val="24"/>
                <w:szCs w:val="24"/>
              </w:rPr>
            </w:pPr>
            <w:r>
              <w:rPr>
                <w:rFonts w:ascii="宋体" w:hAnsi="宋体" w:cs="楷体"/>
                <w:sz w:val="24"/>
                <w:szCs w:val="24"/>
              </w:rPr>
              <w:t>3</w:t>
            </w:r>
            <w:r>
              <w:rPr>
                <w:rFonts w:ascii="宋体" w:hAnsi="宋体" w:cs="楷体" w:hint="eastAsia"/>
                <w:sz w:val="24"/>
                <w:szCs w:val="24"/>
              </w:rPr>
              <w:t>．课程负责人（团队）保证课程资源及申报材料不涉及国家安全和保密的相关规定，可以在网络上公开传播与使用。</w:t>
            </w:r>
          </w:p>
          <w:p w14:paraId="73154695" w14:textId="77777777" w:rsidR="009C5874" w:rsidRDefault="00276C9D">
            <w:pPr>
              <w:spacing w:line="336" w:lineRule="auto"/>
              <w:ind w:right="74" w:firstLineChars="100" w:firstLine="240"/>
              <w:rPr>
                <w:rFonts w:ascii="宋体" w:cs="楷体"/>
                <w:sz w:val="24"/>
                <w:szCs w:val="24"/>
              </w:rPr>
            </w:pPr>
            <w:r>
              <w:rPr>
                <w:rFonts w:ascii="宋体" w:hAnsi="宋体" w:cs="楷体"/>
                <w:sz w:val="24"/>
                <w:szCs w:val="24"/>
              </w:rPr>
              <w:t>4</w:t>
            </w:r>
            <w:r>
              <w:rPr>
                <w:rFonts w:ascii="宋体" w:hAnsi="宋体" w:cs="楷体" w:hint="eastAsia"/>
                <w:sz w:val="24"/>
                <w:szCs w:val="24"/>
              </w:rPr>
              <w:t>．课程负责人（团队）保证按计划完成所申报在线课程的制作，并至少在</w:t>
            </w:r>
            <w:r>
              <w:rPr>
                <w:rFonts w:ascii="宋体" w:hAnsi="宋体" w:cs="楷体"/>
                <w:sz w:val="24"/>
                <w:szCs w:val="24"/>
              </w:rPr>
              <w:t>5</w:t>
            </w:r>
            <w:r>
              <w:rPr>
                <w:rFonts w:ascii="宋体" w:hAnsi="宋体" w:cs="楷体" w:hint="eastAsia"/>
                <w:sz w:val="24"/>
                <w:szCs w:val="24"/>
              </w:rPr>
              <w:t>年内每一年均至少开设在线课程（含混合式教学）一次。</w:t>
            </w:r>
          </w:p>
          <w:p w14:paraId="1241B11A" w14:textId="77777777" w:rsidR="009C5874" w:rsidRDefault="009C5874">
            <w:pPr>
              <w:spacing w:line="336" w:lineRule="auto"/>
              <w:ind w:right="74" w:firstLineChars="100" w:firstLine="240"/>
              <w:rPr>
                <w:rFonts w:ascii="宋体" w:cs="楷体"/>
                <w:sz w:val="24"/>
                <w:szCs w:val="24"/>
              </w:rPr>
            </w:pPr>
          </w:p>
          <w:p w14:paraId="7D33E65E" w14:textId="77777777" w:rsidR="009C5874" w:rsidRDefault="009C5874">
            <w:pPr>
              <w:spacing w:line="336" w:lineRule="auto"/>
              <w:ind w:right="74" w:firstLineChars="100" w:firstLine="240"/>
              <w:rPr>
                <w:rFonts w:ascii="宋体" w:cs="楷体"/>
                <w:sz w:val="24"/>
                <w:szCs w:val="24"/>
              </w:rPr>
            </w:pPr>
          </w:p>
          <w:p w14:paraId="4B199FA1" w14:textId="77777777" w:rsidR="009C5874" w:rsidRDefault="00276C9D">
            <w:pPr>
              <w:spacing w:line="600" w:lineRule="auto"/>
              <w:ind w:right="74" w:firstLineChars="1400" w:firstLine="3360"/>
              <w:rPr>
                <w:rFonts w:asci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课程负责人签字：</w:t>
            </w:r>
            <w:r>
              <w:rPr>
                <w:rFonts w:ascii="宋体" w:hAnsi="宋体" w:cs="楷体"/>
                <w:sz w:val="24"/>
                <w:szCs w:val="24"/>
                <w:u w:val="single"/>
              </w:rPr>
              <w:t xml:space="preserve">                         </w:t>
            </w:r>
          </w:p>
          <w:p w14:paraId="310DCA84" w14:textId="77777777" w:rsidR="009C5874" w:rsidRDefault="00276C9D">
            <w:pPr>
              <w:spacing w:line="600" w:lineRule="auto"/>
              <w:ind w:right="74" w:firstLineChars="1400" w:firstLine="3360"/>
              <w:rPr>
                <w:rFonts w:asci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团队成员签字：</w:t>
            </w:r>
            <w:r>
              <w:rPr>
                <w:rFonts w:ascii="宋体" w:hAnsi="宋体" w:cs="楷体"/>
                <w:sz w:val="24"/>
                <w:szCs w:val="24"/>
                <w:u w:val="single"/>
              </w:rPr>
              <w:t xml:space="preserve">                           </w:t>
            </w:r>
          </w:p>
          <w:p w14:paraId="791EFA6C" w14:textId="77777777" w:rsidR="009C5874" w:rsidRDefault="00276C9D">
            <w:pPr>
              <w:spacing w:line="600" w:lineRule="auto"/>
              <w:ind w:right="74"/>
              <w:jc w:val="right"/>
              <w:rPr>
                <w:rFonts w:ascii="仿宋_GB2312" w:eastAsia="仿宋_GB2312" w:hAnsi="宋体"/>
                <w:b/>
                <w:bCs/>
                <w:sz w:val="10"/>
                <w:szCs w:val="10"/>
              </w:rPr>
            </w:pPr>
            <w:r>
              <w:rPr>
                <w:rFonts w:ascii="宋体" w:hAnsi="宋体" w:cs="楷体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宋体" w:hAnsi="宋体" w:cs="楷体" w:hint="eastAsia"/>
                <w:sz w:val="24"/>
                <w:szCs w:val="24"/>
              </w:rPr>
              <w:t>年</w:t>
            </w:r>
            <w:r>
              <w:rPr>
                <w:rFonts w:ascii="宋体" w:hAnsi="宋体" w:cs="楷体"/>
                <w:sz w:val="24"/>
                <w:szCs w:val="24"/>
              </w:rPr>
              <w:t xml:space="preserve">     </w:t>
            </w:r>
            <w:r>
              <w:rPr>
                <w:rFonts w:ascii="宋体" w:hAnsi="宋体" w:cs="楷体" w:hint="eastAsia"/>
                <w:sz w:val="24"/>
                <w:szCs w:val="24"/>
              </w:rPr>
              <w:t>月</w:t>
            </w:r>
            <w:r>
              <w:rPr>
                <w:rFonts w:ascii="宋体" w:hAnsi="宋体" w:cs="楷体"/>
                <w:sz w:val="24"/>
                <w:szCs w:val="24"/>
              </w:rPr>
              <w:t xml:space="preserve">    </w:t>
            </w:r>
            <w:r>
              <w:rPr>
                <w:rFonts w:ascii="宋体" w:hAnsi="宋体" w:cs="楷体" w:hint="eastAsia"/>
                <w:sz w:val="24"/>
                <w:szCs w:val="24"/>
              </w:rPr>
              <w:t>日</w:t>
            </w:r>
          </w:p>
        </w:tc>
      </w:tr>
    </w:tbl>
    <w:p w14:paraId="480EB201" w14:textId="77777777" w:rsidR="009C5874" w:rsidRDefault="009C5874">
      <w:pPr>
        <w:spacing w:line="60" w:lineRule="exact"/>
        <w:rPr>
          <w:rFonts w:ascii="宋体" w:cs="黑体"/>
          <w:b/>
          <w:bCs/>
        </w:rPr>
      </w:pPr>
    </w:p>
    <w:p w14:paraId="76CF9D16" w14:textId="77777777" w:rsidR="009C5874" w:rsidRDefault="00276C9D">
      <w:pPr>
        <w:widowControl/>
        <w:spacing w:line="160" w:lineRule="exact"/>
        <w:jc w:val="left"/>
        <w:rPr>
          <w:rFonts w:ascii="宋体" w:cs="黑体"/>
          <w:b/>
          <w:bCs/>
        </w:rPr>
      </w:pPr>
      <w:r>
        <w:rPr>
          <w:rFonts w:ascii="宋体" w:cs="黑体"/>
          <w:b/>
          <w:bCs/>
        </w:rPr>
        <w:br w:type="page"/>
      </w:r>
    </w:p>
    <w:p w14:paraId="15CA5533" w14:textId="77777777" w:rsidR="009C5874" w:rsidRDefault="00276C9D">
      <w:pPr>
        <w:rPr>
          <w:rFonts w:ascii="宋体"/>
          <w:b/>
          <w:bCs/>
          <w:sz w:val="28"/>
          <w:szCs w:val="28"/>
        </w:rPr>
      </w:pPr>
      <w:r>
        <w:rPr>
          <w:rFonts w:ascii="宋体" w:hAnsi="宋体" w:cs="黑体"/>
          <w:b/>
          <w:bCs/>
          <w:sz w:val="28"/>
          <w:szCs w:val="28"/>
        </w:rPr>
        <w:lastRenderedPageBreak/>
        <w:t>2</w:t>
      </w:r>
      <w:r>
        <w:rPr>
          <w:rFonts w:ascii="宋体" w:hAnsi="宋体" w:cs="黑体" w:hint="eastAsia"/>
          <w:b/>
          <w:bCs/>
          <w:sz w:val="28"/>
          <w:szCs w:val="28"/>
        </w:rPr>
        <w:t>．拟建设课程的基本情况</w:t>
      </w:r>
    </w:p>
    <w:tbl>
      <w:tblPr>
        <w:tblW w:w="8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5"/>
      </w:tblGrid>
      <w:tr w:rsidR="009C5874" w14:paraId="542C5F77" w14:textId="77777777">
        <w:trPr>
          <w:trHeight w:val="4309"/>
        </w:trPr>
        <w:tc>
          <w:tcPr>
            <w:tcW w:w="8735" w:type="dxa"/>
          </w:tcPr>
          <w:p w14:paraId="0E3330EA" w14:textId="77777777" w:rsidR="009C5874" w:rsidRDefault="00276C9D">
            <w:pPr>
              <w:rPr>
                <w:rFonts w:ascii="宋体" w:cs="楷体"/>
                <w:sz w:val="24"/>
                <w:szCs w:val="24"/>
              </w:rPr>
            </w:pPr>
            <w:r>
              <w:rPr>
                <w:rFonts w:ascii="宋体" w:hAnsi="宋体" w:cs="黑体"/>
                <w:sz w:val="24"/>
                <w:szCs w:val="24"/>
              </w:rPr>
              <w:t>2-1.</w:t>
            </w:r>
            <w:r>
              <w:rPr>
                <w:rFonts w:ascii="宋体" w:hAnsi="宋体" w:cs="黑体" w:hint="eastAsia"/>
                <w:sz w:val="24"/>
                <w:szCs w:val="24"/>
              </w:rPr>
              <w:t>课程建设基础</w:t>
            </w:r>
            <w:r>
              <w:rPr>
                <w:rFonts w:ascii="宋体" w:hAnsi="宋体" w:cs="楷体" w:hint="eastAsia"/>
                <w:sz w:val="24"/>
                <w:szCs w:val="24"/>
              </w:rPr>
              <w:t>（目前本课程的开设情况，开设时间、年限、授课对象、授课人数、资源积累、网络上已经公开的视频资源等）。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（可附页）</w:t>
            </w:r>
            <w:r>
              <w:rPr>
                <w:rFonts w:ascii="宋体" w:hAnsi="宋体" w:cs="楷体" w:hint="eastAsia"/>
                <w:sz w:val="24"/>
                <w:szCs w:val="24"/>
              </w:rPr>
              <w:t>。</w:t>
            </w:r>
          </w:p>
          <w:p w14:paraId="5CE83B00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</w:tr>
      <w:tr w:rsidR="009C5874" w14:paraId="152E3D0A" w14:textId="77777777">
        <w:trPr>
          <w:trHeight w:val="4101"/>
        </w:trPr>
        <w:tc>
          <w:tcPr>
            <w:tcW w:w="8735" w:type="dxa"/>
          </w:tcPr>
          <w:p w14:paraId="45574AB9" w14:textId="77777777" w:rsidR="009C5874" w:rsidRDefault="00276C9D">
            <w:pPr>
              <w:rPr>
                <w:rFonts w:ascii="宋体" w:cs="楷体"/>
                <w:sz w:val="24"/>
                <w:szCs w:val="24"/>
              </w:rPr>
            </w:pPr>
            <w:r>
              <w:rPr>
                <w:rFonts w:ascii="宋体" w:hAnsi="宋体" w:cs="黑体"/>
                <w:sz w:val="24"/>
                <w:szCs w:val="24"/>
              </w:rPr>
              <w:t>2-2.</w:t>
            </w:r>
            <w:r>
              <w:rPr>
                <w:rFonts w:ascii="宋体" w:hAnsi="宋体" w:cs="黑体" w:hint="eastAsia"/>
                <w:sz w:val="24"/>
                <w:szCs w:val="24"/>
              </w:rPr>
              <w:t>现有课程内容安排</w:t>
            </w:r>
            <w:r>
              <w:rPr>
                <w:rFonts w:ascii="宋体" w:hAnsi="宋体" w:cs="楷体" w:hint="eastAsia"/>
                <w:sz w:val="24"/>
                <w:szCs w:val="24"/>
              </w:rPr>
              <w:t>（课程完整教学内容简介、章节课时安排、每课时教学内容概述等）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（可附页）</w:t>
            </w:r>
            <w:r>
              <w:rPr>
                <w:rFonts w:ascii="宋体" w:hAnsi="宋体" w:cs="楷体" w:hint="eastAsia"/>
                <w:sz w:val="24"/>
                <w:szCs w:val="24"/>
              </w:rPr>
              <w:t>。</w:t>
            </w:r>
          </w:p>
          <w:p w14:paraId="40DA63AA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</w:tr>
      <w:tr w:rsidR="009C5874" w14:paraId="3D8283E3" w14:textId="77777777" w:rsidTr="00412D80">
        <w:trPr>
          <w:trHeight w:val="3420"/>
        </w:trPr>
        <w:tc>
          <w:tcPr>
            <w:tcW w:w="8735" w:type="dxa"/>
          </w:tcPr>
          <w:p w14:paraId="29E858AA" w14:textId="77777777" w:rsidR="009C5874" w:rsidRDefault="00276C9D">
            <w:pPr>
              <w:rPr>
                <w:rFonts w:ascii="宋体" w:cs="楷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2-3.</w:t>
            </w:r>
            <w:r>
              <w:rPr>
                <w:rFonts w:ascii="宋体" w:hAnsi="宋体" w:hint="eastAsia"/>
                <w:sz w:val="24"/>
              </w:rPr>
              <w:t>教学效果（近三年学生、督导等的评价结果）</w:t>
            </w:r>
            <w:r>
              <w:rPr>
                <w:rFonts w:ascii="宋体" w:hAnsi="宋体" w:cs="楷体" w:hint="eastAsia"/>
                <w:sz w:val="24"/>
                <w:szCs w:val="24"/>
              </w:rPr>
              <w:t>。</w:t>
            </w:r>
          </w:p>
          <w:p w14:paraId="519E35CB" w14:textId="77777777" w:rsidR="009C5874" w:rsidRDefault="009C5874">
            <w:pPr>
              <w:rPr>
                <w:rFonts w:ascii="宋体" w:cs="黑体"/>
                <w:sz w:val="24"/>
                <w:szCs w:val="24"/>
              </w:rPr>
            </w:pPr>
          </w:p>
        </w:tc>
      </w:tr>
    </w:tbl>
    <w:p w14:paraId="530A7ED2" w14:textId="77777777" w:rsidR="009C5874" w:rsidRPr="00412D80" w:rsidRDefault="009C5874">
      <w:pPr>
        <w:spacing w:line="40" w:lineRule="exact"/>
        <w:rPr>
          <w:rFonts w:ascii="宋体" w:cs="黑体"/>
          <w:sz w:val="28"/>
          <w:szCs w:val="28"/>
        </w:rPr>
      </w:pPr>
    </w:p>
    <w:p w14:paraId="54B01295" w14:textId="77777777" w:rsidR="009C5874" w:rsidRDefault="00276C9D">
      <w:pPr>
        <w:widowControl/>
        <w:jc w:val="left"/>
        <w:rPr>
          <w:rFonts w:ascii="宋体" w:cs="黑体"/>
          <w:b/>
          <w:bCs/>
          <w:sz w:val="13"/>
          <w:szCs w:val="13"/>
        </w:rPr>
      </w:pPr>
      <w:r>
        <w:rPr>
          <w:rFonts w:ascii="宋体" w:cs="黑体"/>
          <w:b/>
          <w:bCs/>
          <w:sz w:val="13"/>
          <w:szCs w:val="13"/>
        </w:rPr>
        <w:br w:type="page"/>
      </w:r>
    </w:p>
    <w:p w14:paraId="01C5C53C" w14:textId="77777777" w:rsidR="009C5874" w:rsidRDefault="00276C9D">
      <w:pPr>
        <w:rPr>
          <w:rFonts w:ascii="宋体" w:cs="黑体"/>
          <w:b/>
          <w:bCs/>
          <w:sz w:val="28"/>
          <w:szCs w:val="28"/>
        </w:rPr>
      </w:pPr>
      <w:r>
        <w:rPr>
          <w:rFonts w:ascii="宋体" w:hAnsi="宋体" w:cs="黑体"/>
          <w:b/>
          <w:bCs/>
          <w:sz w:val="28"/>
          <w:szCs w:val="28"/>
        </w:rPr>
        <w:lastRenderedPageBreak/>
        <w:t>3</w:t>
      </w:r>
      <w:r>
        <w:rPr>
          <w:rFonts w:ascii="宋体" w:hAnsi="宋体" w:cs="黑体" w:hint="eastAsia"/>
          <w:b/>
          <w:bCs/>
          <w:sz w:val="28"/>
          <w:szCs w:val="28"/>
        </w:rPr>
        <w:t>．在线课程内容设计方案及视频制作计划</w:t>
      </w:r>
    </w:p>
    <w:p w14:paraId="1B2C3FE1" w14:textId="77777777" w:rsidR="009C5874" w:rsidRDefault="00276C9D">
      <w:pPr>
        <w:spacing w:line="480" w:lineRule="auto"/>
        <w:rPr>
          <w:rFonts w:ascii="宋体"/>
          <w:b/>
          <w:sz w:val="24"/>
          <w:szCs w:val="24"/>
        </w:rPr>
      </w:pPr>
      <w:r>
        <w:rPr>
          <w:rFonts w:ascii="宋体" w:hAnsi="宋体" w:cs="黑体"/>
          <w:b/>
          <w:sz w:val="24"/>
          <w:szCs w:val="24"/>
        </w:rPr>
        <w:t>3</w:t>
      </w:r>
      <w:r>
        <w:rPr>
          <w:rFonts w:ascii="宋体" w:cs="黑体"/>
          <w:b/>
          <w:sz w:val="24"/>
          <w:szCs w:val="24"/>
        </w:rPr>
        <w:t>-</w:t>
      </w:r>
      <w:r>
        <w:rPr>
          <w:rFonts w:ascii="宋体" w:hAnsi="宋体" w:cs="黑体"/>
          <w:b/>
          <w:sz w:val="24"/>
          <w:szCs w:val="24"/>
        </w:rPr>
        <w:t xml:space="preserve">1 </w:t>
      </w:r>
      <w:r>
        <w:rPr>
          <w:rFonts w:ascii="宋体" w:hAnsi="宋体" w:cs="黑体" w:hint="eastAsia"/>
          <w:b/>
          <w:sz w:val="24"/>
          <w:szCs w:val="24"/>
        </w:rPr>
        <w:t>课程建设思路与教学设计初步方案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9C5874" w14:paraId="388183D9" w14:textId="77777777" w:rsidTr="00FA1337">
        <w:trPr>
          <w:trHeight w:val="12071"/>
        </w:trPr>
        <w:tc>
          <w:tcPr>
            <w:tcW w:w="8789" w:type="dxa"/>
          </w:tcPr>
          <w:p w14:paraId="0B9B4D3F" w14:textId="77777777" w:rsidR="009C5874" w:rsidRDefault="00276C9D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围绕在线课程教学理念和模式、需要解决的主要问题等，针对该课程的改革思路，以及所做的教学设计（主要包括课程的目标定位，课程内容优化，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ppt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等多媒体课件制作、教学视频及各视频之间进阶式测试、阶段性自测、作业及题解、相关参考资料的配置，线上与线下教学环节的安排、课程测试与评价等）。（可附页）</w:t>
            </w:r>
          </w:p>
          <w:p w14:paraId="5FEF1E56" w14:textId="77777777" w:rsidR="009C5874" w:rsidRDefault="009C5874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14:paraId="736BA8C6" w14:textId="77777777" w:rsidR="009C5874" w:rsidRDefault="009C5874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14:paraId="0436A47A" w14:textId="77777777" w:rsidR="009C5874" w:rsidRDefault="009C5874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14:paraId="3F508934" w14:textId="77777777" w:rsidR="009C5874" w:rsidRDefault="009C5874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14:paraId="0FAC622A" w14:textId="77777777" w:rsidR="009C5874" w:rsidRDefault="009C5874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14:paraId="633EA9AA" w14:textId="77777777" w:rsidR="009C5874" w:rsidRDefault="009C5874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14:paraId="75FFD8BD" w14:textId="77777777" w:rsidR="009C5874" w:rsidRDefault="009C5874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14:paraId="732ABFC5" w14:textId="77777777" w:rsidR="009C5874" w:rsidRDefault="009C5874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14:paraId="4A0BE52C" w14:textId="77777777" w:rsidR="009C5874" w:rsidRDefault="009C5874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14:paraId="4563A585" w14:textId="77777777" w:rsidR="009C5874" w:rsidRDefault="009C5874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14:paraId="1AD1C5AC" w14:textId="77777777" w:rsidR="009C5874" w:rsidRDefault="009C5874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14:paraId="7C990F9A" w14:textId="77777777" w:rsidR="009C5874" w:rsidRDefault="009C5874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14:paraId="16F88906" w14:textId="77777777" w:rsidR="009C5874" w:rsidRDefault="009C5874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14:paraId="57AD6B3E" w14:textId="77777777" w:rsidR="009C5874" w:rsidRDefault="009C5874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14:paraId="32F80EFA" w14:textId="77777777" w:rsidR="009C5874" w:rsidRDefault="009C5874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14:paraId="71636469" w14:textId="77777777" w:rsidR="009C5874" w:rsidRDefault="009C5874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14:paraId="0D0FF6F3" w14:textId="77777777" w:rsidR="009C5874" w:rsidRDefault="009C5874">
            <w:pPr>
              <w:adjustRightInd w:val="0"/>
              <w:snapToGrid w:val="0"/>
              <w:rPr>
                <w:rFonts w:ascii="宋体"/>
              </w:rPr>
            </w:pPr>
          </w:p>
        </w:tc>
      </w:tr>
    </w:tbl>
    <w:p w14:paraId="5BABDED1" w14:textId="77777777" w:rsidR="009C5874" w:rsidRDefault="009C5874">
      <w:pPr>
        <w:widowControl/>
        <w:jc w:val="left"/>
        <w:rPr>
          <w:rFonts w:ascii="宋体" w:cs="黑体"/>
          <w:b/>
          <w:bCs/>
          <w:sz w:val="11"/>
          <w:szCs w:val="11"/>
        </w:rPr>
      </w:pPr>
    </w:p>
    <w:p w14:paraId="6B8FE099" w14:textId="77777777" w:rsidR="009C5874" w:rsidRDefault="00276C9D">
      <w:pPr>
        <w:spacing w:line="480" w:lineRule="auto"/>
        <w:rPr>
          <w:rFonts w:ascii="宋体" w:cs="黑体"/>
          <w:bCs/>
          <w:sz w:val="24"/>
          <w:szCs w:val="24"/>
        </w:rPr>
      </w:pPr>
      <w:r>
        <w:rPr>
          <w:rFonts w:ascii="宋体" w:hAnsi="宋体" w:cs="黑体"/>
          <w:b/>
          <w:bCs/>
          <w:sz w:val="24"/>
          <w:szCs w:val="24"/>
        </w:rPr>
        <w:lastRenderedPageBreak/>
        <w:t>3</w:t>
      </w:r>
      <w:r>
        <w:rPr>
          <w:rFonts w:ascii="宋体" w:cs="黑体"/>
          <w:b/>
          <w:bCs/>
          <w:sz w:val="24"/>
          <w:szCs w:val="24"/>
        </w:rPr>
        <w:t>-</w:t>
      </w:r>
      <w:r>
        <w:rPr>
          <w:rFonts w:ascii="宋体" w:hAnsi="宋体" w:cs="黑体"/>
          <w:b/>
          <w:bCs/>
          <w:sz w:val="24"/>
          <w:szCs w:val="24"/>
        </w:rPr>
        <w:t xml:space="preserve">2 </w:t>
      </w:r>
      <w:r>
        <w:rPr>
          <w:rFonts w:ascii="宋体" w:hAnsi="宋体" w:cs="黑体" w:hint="eastAsia"/>
          <w:b/>
          <w:bCs/>
          <w:sz w:val="24"/>
          <w:szCs w:val="24"/>
        </w:rPr>
        <w:t>视频制作计划</w:t>
      </w:r>
      <w:r>
        <w:rPr>
          <w:rFonts w:ascii="宋体" w:hAnsi="宋体" w:cs="黑体" w:hint="eastAsia"/>
          <w:bCs/>
          <w:sz w:val="24"/>
          <w:szCs w:val="24"/>
        </w:rPr>
        <w:t>：</w:t>
      </w:r>
      <w:r>
        <w:rPr>
          <w:rFonts w:ascii="宋体" w:hAnsi="宋体" w:cs="黑体"/>
          <w:bCs/>
          <w:sz w:val="24"/>
          <w:szCs w:val="24"/>
          <w:u w:val="single"/>
        </w:rPr>
        <w:t xml:space="preserve"> [  ]</w:t>
      </w:r>
      <w:r>
        <w:rPr>
          <w:rFonts w:ascii="宋体" w:hAnsi="宋体" w:cs="黑体" w:hint="eastAsia"/>
          <w:bCs/>
          <w:sz w:val="24"/>
          <w:szCs w:val="24"/>
          <w:u w:val="single"/>
        </w:rPr>
        <w:t>单独录制</w:t>
      </w:r>
      <w:r>
        <w:rPr>
          <w:rFonts w:ascii="宋体" w:hAnsi="宋体" w:cs="黑体"/>
          <w:bCs/>
          <w:sz w:val="24"/>
          <w:szCs w:val="24"/>
          <w:u w:val="single"/>
        </w:rPr>
        <w:t xml:space="preserve">       [  ]</w:t>
      </w:r>
      <w:r>
        <w:rPr>
          <w:rFonts w:ascii="宋体" w:hAnsi="宋体" w:cs="黑体" w:hint="eastAsia"/>
          <w:bCs/>
          <w:sz w:val="24"/>
          <w:szCs w:val="24"/>
          <w:u w:val="single"/>
        </w:rPr>
        <w:t>随堂拍摄</w:t>
      </w:r>
      <w:r>
        <w:rPr>
          <w:rFonts w:ascii="宋体" w:hAnsi="宋体" w:cs="黑体"/>
          <w:bCs/>
          <w:sz w:val="24"/>
          <w:szCs w:val="24"/>
          <w:u w:val="single"/>
        </w:rPr>
        <w:t xml:space="preserve">  </w:t>
      </w:r>
    </w:p>
    <w:tbl>
      <w:tblPr>
        <w:tblW w:w="8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414"/>
        <w:gridCol w:w="318"/>
        <w:gridCol w:w="1998"/>
        <w:gridCol w:w="743"/>
        <w:gridCol w:w="1228"/>
        <w:gridCol w:w="533"/>
        <w:gridCol w:w="864"/>
        <w:gridCol w:w="1414"/>
      </w:tblGrid>
      <w:tr w:rsidR="009C5874" w14:paraId="65DCD702" w14:textId="77777777">
        <w:trPr>
          <w:trHeight w:val="515"/>
          <w:jc w:val="center"/>
        </w:trPr>
        <w:tc>
          <w:tcPr>
            <w:tcW w:w="1696" w:type="dxa"/>
            <w:gridSpan w:val="2"/>
            <w:vAlign w:val="center"/>
          </w:tcPr>
          <w:p w14:paraId="09A84446" w14:textId="77777777" w:rsidR="009C5874" w:rsidRDefault="00276C9D">
            <w:pPr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讲授章节数</w:t>
            </w:r>
          </w:p>
        </w:tc>
        <w:tc>
          <w:tcPr>
            <w:tcW w:w="2316" w:type="dxa"/>
            <w:gridSpan w:val="2"/>
            <w:vAlign w:val="center"/>
          </w:tcPr>
          <w:p w14:paraId="174FDA1E" w14:textId="77777777" w:rsidR="009C5874" w:rsidRDefault="009C5874">
            <w:pPr>
              <w:jc w:val="center"/>
              <w:rPr>
                <w:rFonts w:ascii="宋体"/>
              </w:rPr>
            </w:pPr>
          </w:p>
        </w:tc>
        <w:tc>
          <w:tcPr>
            <w:tcW w:w="2504" w:type="dxa"/>
            <w:gridSpan w:val="3"/>
            <w:vAlign w:val="center"/>
          </w:tcPr>
          <w:p w14:paraId="6D6F7C93" w14:textId="77777777" w:rsidR="009C5874" w:rsidRDefault="00276C9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预计总时长（分钟）</w:t>
            </w:r>
          </w:p>
        </w:tc>
        <w:tc>
          <w:tcPr>
            <w:tcW w:w="2278" w:type="dxa"/>
            <w:gridSpan w:val="2"/>
            <w:vAlign w:val="center"/>
          </w:tcPr>
          <w:p w14:paraId="690AFEC6" w14:textId="77777777" w:rsidR="009C5874" w:rsidRDefault="009C5874">
            <w:pPr>
              <w:jc w:val="center"/>
              <w:rPr>
                <w:rFonts w:ascii="宋体"/>
              </w:rPr>
            </w:pPr>
          </w:p>
        </w:tc>
      </w:tr>
      <w:tr w:rsidR="009C5874" w14:paraId="70C51CDC" w14:textId="77777777">
        <w:trPr>
          <w:trHeight w:val="515"/>
          <w:jc w:val="center"/>
        </w:trPr>
        <w:tc>
          <w:tcPr>
            <w:tcW w:w="1696" w:type="dxa"/>
            <w:gridSpan w:val="2"/>
            <w:vAlign w:val="center"/>
          </w:tcPr>
          <w:p w14:paraId="643142D6" w14:textId="77777777" w:rsidR="009C5874" w:rsidRDefault="00276C9D">
            <w:pPr>
              <w:jc w:val="center"/>
              <w:rPr>
                <w:rFonts w:asci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章节内容</w:t>
            </w:r>
          </w:p>
        </w:tc>
        <w:tc>
          <w:tcPr>
            <w:tcW w:w="7098" w:type="dxa"/>
            <w:gridSpan w:val="7"/>
            <w:vAlign w:val="center"/>
          </w:tcPr>
          <w:p w14:paraId="50DE0726" w14:textId="77777777" w:rsidR="009C5874" w:rsidRDefault="009C5874">
            <w:pPr>
              <w:jc w:val="center"/>
              <w:rPr>
                <w:rFonts w:ascii="宋体"/>
              </w:rPr>
            </w:pPr>
          </w:p>
        </w:tc>
      </w:tr>
      <w:tr w:rsidR="009C5874" w14:paraId="0C4F8D12" w14:textId="77777777">
        <w:trPr>
          <w:trHeight w:val="425"/>
          <w:jc w:val="center"/>
        </w:trPr>
        <w:tc>
          <w:tcPr>
            <w:tcW w:w="1282" w:type="dxa"/>
            <w:vMerge w:val="restart"/>
            <w:vAlign w:val="center"/>
          </w:tcPr>
          <w:p w14:paraId="54F11EE1" w14:textId="77777777" w:rsidR="009C5874" w:rsidRDefault="00276C9D">
            <w:pPr>
              <w:jc w:val="center"/>
              <w:rPr>
                <w:rFonts w:asci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视</w:t>
            </w:r>
          </w:p>
          <w:p w14:paraId="413A7A6D" w14:textId="77777777" w:rsidR="009C5874" w:rsidRDefault="00276C9D">
            <w:pPr>
              <w:jc w:val="center"/>
              <w:rPr>
                <w:rFonts w:asci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频</w:t>
            </w:r>
          </w:p>
          <w:p w14:paraId="7B777585" w14:textId="77777777" w:rsidR="009C5874" w:rsidRDefault="00276C9D">
            <w:pPr>
              <w:jc w:val="center"/>
              <w:rPr>
                <w:rFonts w:asci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制</w:t>
            </w:r>
          </w:p>
          <w:p w14:paraId="30E46BEC" w14:textId="77777777" w:rsidR="009C5874" w:rsidRDefault="00276C9D">
            <w:pPr>
              <w:jc w:val="center"/>
              <w:rPr>
                <w:rFonts w:asci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作</w:t>
            </w:r>
          </w:p>
          <w:p w14:paraId="460D1945" w14:textId="77777777" w:rsidR="009C5874" w:rsidRDefault="00276C9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计</w:t>
            </w:r>
          </w:p>
          <w:p w14:paraId="7F8F526A" w14:textId="77777777" w:rsidR="009C5874" w:rsidRDefault="00276C9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划</w:t>
            </w:r>
          </w:p>
        </w:tc>
        <w:tc>
          <w:tcPr>
            <w:tcW w:w="732" w:type="dxa"/>
            <w:gridSpan w:val="2"/>
            <w:vAlign w:val="center"/>
          </w:tcPr>
          <w:p w14:paraId="3859B15B" w14:textId="77777777" w:rsidR="009C5874" w:rsidRDefault="00276C9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序号</w:t>
            </w:r>
          </w:p>
        </w:tc>
        <w:tc>
          <w:tcPr>
            <w:tcW w:w="2741" w:type="dxa"/>
            <w:gridSpan w:val="2"/>
            <w:vAlign w:val="center"/>
          </w:tcPr>
          <w:p w14:paraId="63F5CBD8" w14:textId="77777777" w:rsidR="009C5874" w:rsidRDefault="00276C9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视频标题</w:t>
            </w:r>
          </w:p>
        </w:tc>
        <w:tc>
          <w:tcPr>
            <w:tcW w:w="1228" w:type="dxa"/>
            <w:vAlign w:val="center"/>
          </w:tcPr>
          <w:p w14:paraId="679A0ADD" w14:textId="77777777" w:rsidR="009C5874" w:rsidRDefault="00276C9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预计时长</w:t>
            </w:r>
          </w:p>
        </w:tc>
        <w:tc>
          <w:tcPr>
            <w:tcW w:w="1397" w:type="dxa"/>
            <w:gridSpan w:val="2"/>
            <w:vAlign w:val="center"/>
          </w:tcPr>
          <w:p w14:paraId="1B9FA19F" w14:textId="77777777" w:rsidR="009C5874" w:rsidRDefault="00276C9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主讲教师</w:t>
            </w:r>
          </w:p>
        </w:tc>
        <w:tc>
          <w:tcPr>
            <w:tcW w:w="1414" w:type="dxa"/>
            <w:vAlign w:val="center"/>
          </w:tcPr>
          <w:p w14:paraId="5608025D" w14:textId="77777777" w:rsidR="009C5874" w:rsidRDefault="00276C9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知识点</w:t>
            </w:r>
          </w:p>
        </w:tc>
      </w:tr>
      <w:tr w:rsidR="009C5874" w14:paraId="47CB75D7" w14:textId="77777777">
        <w:trPr>
          <w:trHeight w:val="421"/>
          <w:jc w:val="center"/>
        </w:trPr>
        <w:tc>
          <w:tcPr>
            <w:tcW w:w="1282" w:type="dxa"/>
            <w:vMerge/>
            <w:vAlign w:val="center"/>
          </w:tcPr>
          <w:p w14:paraId="62E39280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4F7823B9" w14:textId="77777777" w:rsidR="009C5874" w:rsidRDefault="00276C9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/>
                <w:sz w:val="24"/>
                <w:szCs w:val="24"/>
              </w:rPr>
              <w:t>1</w:t>
            </w:r>
          </w:p>
        </w:tc>
        <w:tc>
          <w:tcPr>
            <w:tcW w:w="2741" w:type="dxa"/>
            <w:gridSpan w:val="2"/>
            <w:vAlign w:val="center"/>
          </w:tcPr>
          <w:p w14:paraId="4EFF4746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14:paraId="325E24D1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60B73E57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14:paraId="70DF7654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36BA2AA8" w14:textId="77777777">
        <w:trPr>
          <w:trHeight w:val="416"/>
          <w:jc w:val="center"/>
        </w:trPr>
        <w:tc>
          <w:tcPr>
            <w:tcW w:w="1282" w:type="dxa"/>
            <w:vMerge/>
            <w:vAlign w:val="center"/>
          </w:tcPr>
          <w:p w14:paraId="6374A6B9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0D2CFD73" w14:textId="77777777" w:rsidR="009C5874" w:rsidRDefault="00276C9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/>
                <w:sz w:val="24"/>
                <w:szCs w:val="24"/>
              </w:rPr>
              <w:t>2</w:t>
            </w:r>
          </w:p>
        </w:tc>
        <w:tc>
          <w:tcPr>
            <w:tcW w:w="2741" w:type="dxa"/>
            <w:gridSpan w:val="2"/>
            <w:vAlign w:val="center"/>
          </w:tcPr>
          <w:p w14:paraId="1203CA05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14:paraId="3669DFDC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16BDBDB0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14:paraId="0822B659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7C51FD76" w14:textId="77777777">
        <w:trPr>
          <w:trHeight w:val="412"/>
          <w:jc w:val="center"/>
        </w:trPr>
        <w:tc>
          <w:tcPr>
            <w:tcW w:w="1282" w:type="dxa"/>
            <w:vMerge/>
            <w:vAlign w:val="center"/>
          </w:tcPr>
          <w:p w14:paraId="1F033CF6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5A46593F" w14:textId="77777777" w:rsidR="009C5874" w:rsidRDefault="00276C9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/>
                <w:sz w:val="24"/>
                <w:szCs w:val="24"/>
              </w:rPr>
              <w:t>3</w:t>
            </w:r>
          </w:p>
        </w:tc>
        <w:tc>
          <w:tcPr>
            <w:tcW w:w="2741" w:type="dxa"/>
            <w:gridSpan w:val="2"/>
            <w:vAlign w:val="center"/>
          </w:tcPr>
          <w:p w14:paraId="57DAA259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14:paraId="79930FB6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19CEC217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14:paraId="2BF8A155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6E9BEF7B" w14:textId="77777777">
        <w:trPr>
          <w:trHeight w:val="419"/>
          <w:jc w:val="center"/>
        </w:trPr>
        <w:tc>
          <w:tcPr>
            <w:tcW w:w="1282" w:type="dxa"/>
            <w:vMerge/>
            <w:vAlign w:val="center"/>
          </w:tcPr>
          <w:p w14:paraId="707591EC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696C06E3" w14:textId="77777777" w:rsidR="009C5874" w:rsidRDefault="00276C9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/>
                <w:sz w:val="24"/>
                <w:szCs w:val="24"/>
              </w:rPr>
              <w:t>4</w:t>
            </w:r>
          </w:p>
        </w:tc>
        <w:tc>
          <w:tcPr>
            <w:tcW w:w="2741" w:type="dxa"/>
            <w:gridSpan w:val="2"/>
            <w:vAlign w:val="center"/>
          </w:tcPr>
          <w:p w14:paraId="705131EA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14:paraId="75F4DD15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4DD2713A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14:paraId="1D4EAEFD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527179F8" w14:textId="77777777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6F3F3E23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683FB9AD" w14:textId="77777777" w:rsidR="009C5874" w:rsidRDefault="00276C9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/>
                <w:sz w:val="24"/>
                <w:szCs w:val="24"/>
              </w:rPr>
              <w:t>5</w:t>
            </w:r>
          </w:p>
        </w:tc>
        <w:tc>
          <w:tcPr>
            <w:tcW w:w="2741" w:type="dxa"/>
            <w:gridSpan w:val="2"/>
            <w:vAlign w:val="center"/>
          </w:tcPr>
          <w:p w14:paraId="6FC31084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14:paraId="295D7CA9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028417AB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14:paraId="208CBE69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027D6148" w14:textId="77777777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6660F5EF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30C7BFAC" w14:textId="77777777" w:rsidR="009C5874" w:rsidRDefault="009C587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7A10E7E5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14:paraId="759D4828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2DE60C0F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14:paraId="6D697A15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7553319D" w14:textId="77777777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1F09BF21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53F622C4" w14:textId="77777777" w:rsidR="009C5874" w:rsidRDefault="009C587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24A09884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14:paraId="4007B53A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02C05188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14:paraId="2704919E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78853ABC" w14:textId="77777777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13A3555D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7C0E980A" w14:textId="77777777" w:rsidR="009C5874" w:rsidRDefault="009C587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56EBADDE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14:paraId="2A7A0FC4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27BB9E2F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14:paraId="63B02B97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41305D01" w14:textId="77777777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2A2B3A4E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57688D7D" w14:textId="77777777" w:rsidR="009C5874" w:rsidRDefault="009C587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6108D55E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14:paraId="2AEE52A3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13E508BD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14:paraId="548D061D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7EE44FBD" w14:textId="77777777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776CBA5D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21367B2C" w14:textId="77777777" w:rsidR="009C5874" w:rsidRDefault="009C587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4220045A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14:paraId="6153C177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6531EB16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14:paraId="4714AAAB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796745FC" w14:textId="77777777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17D3FBE6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3A73724F" w14:textId="77777777" w:rsidR="009C5874" w:rsidRDefault="009C587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79F50CAC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14:paraId="48F429BB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59F1BF87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14:paraId="2A4D7AA8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07B595F8" w14:textId="77777777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09F4D547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10A6BAAB" w14:textId="77777777" w:rsidR="009C5874" w:rsidRDefault="009C587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6753FC99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14:paraId="1C0E688E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6FCDC36F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14:paraId="43CF6DD6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2D72BECA" w14:textId="77777777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5C46FBCC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2A369D7F" w14:textId="77777777" w:rsidR="009C5874" w:rsidRDefault="009C587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0C44E98E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14:paraId="4AC0ACF3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5CB7C13D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14:paraId="107D2EA2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2D96CE67" w14:textId="77777777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260E1F3B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06D0D7BB" w14:textId="77777777" w:rsidR="009C5874" w:rsidRDefault="009C587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14F0C461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14:paraId="73AA6D7D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6C3753B6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14:paraId="21935E56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21FDDA6E" w14:textId="77777777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0D791200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78B42F89" w14:textId="77777777" w:rsidR="009C5874" w:rsidRDefault="009C587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33909B0C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14:paraId="4D98F400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7FD57944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14:paraId="3B9A1AAB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444162A8" w14:textId="77777777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22B16C4E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0B94A49C" w14:textId="77777777" w:rsidR="009C5874" w:rsidRDefault="009C587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607BB7F5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14:paraId="054D1031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7872E7A3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14:paraId="6B2D4F20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4381C5DD" w14:textId="77777777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1B728D64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14A6FE50" w14:textId="77777777" w:rsidR="009C5874" w:rsidRDefault="009C587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6576F364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14:paraId="1F64233D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5FA8A1D1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14:paraId="6354B3C7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2870A5DD" w14:textId="77777777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649090B1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190BB53D" w14:textId="77777777" w:rsidR="009C5874" w:rsidRDefault="009C587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71349DF4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14:paraId="0A9C8DB5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32F51A2B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14:paraId="7FF9AD0C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6D98A610" w14:textId="77777777">
        <w:trPr>
          <w:trHeight w:val="410"/>
          <w:jc w:val="center"/>
        </w:trPr>
        <w:tc>
          <w:tcPr>
            <w:tcW w:w="1282" w:type="dxa"/>
            <w:vMerge/>
            <w:vAlign w:val="center"/>
          </w:tcPr>
          <w:p w14:paraId="0497D68C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</w:tcPr>
          <w:p w14:paraId="500E625E" w14:textId="77777777" w:rsidR="009C5874" w:rsidRDefault="009C587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52E0A21D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0EB816F1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4754DE50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DE176D6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</w:tr>
      <w:tr w:rsidR="009C5874" w14:paraId="2A278414" w14:textId="77777777">
        <w:trPr>
          <w:trHeight w:val="410"/>
          <w:jc w:val="center"/>
        </w:trPr>
        <w:tc>
          <w:tcPr>
            <w:tcW w:w="1282" w:type="dxa"/>
            <w:vMerge/>
            <w:vAlign w:val="center"/>
          </w:tcPr>
          <w:p w14:paraId="1427A81B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</w:tcPr>
          <w:p w14:paraId="5068C3B0" w14:textId="77777777" w:rsidR="009C5874" w:rsidRDefault="009C587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5E281366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427D0F70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52C61E4B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584FE96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</w:tr>
      <w:tr w:rsidR="009C5874" w14:paraId="16AD4727" w14:textId="77777777">
        <w:trPr>
          <w:trHeight w:val="410"/>
          <w:jc w:val="center"/>
        </w:trPr>
        <w:tc>
          <w:tcPr>
            <w:tcW w:w="1282" w:type="dxa"/>
            <w:vMerge/>
            <w:vAlign w:val="center"/>
          </w:tcPr>
          <w:p w14:paraId="4902C6F6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</w:tcPr>
          <w:p w14:paraId="0A97A117" w14:textId="77777777" w:rsidR="009C5874" w:rsidRDefault="009C587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760B9B09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3647A480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757EA2A1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631FC6B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</w:tr>
      <w:tr w:rsidR="009C5874" w14:paraId="654C7180" w14:textId="77777777">
        <w:trPr>
          <w:trHeight w:val="410"/>
          <w:jc w:val="center"/>
        </w:trPr>
        <w:tc>
          <w:tcPr>
            <w:tcW w:w="8794" w:type="dxa"/>
            <w:gridSpan w:val="9"/>
            <w:vAlign w:val="center"/>
          </w:tcPr>
          <w:p w14:paraId="108F5214" w14:textId="77777777" w:rsidR="009C5874" w:rsidRDefault="00276C9D">
            <w:pPr>
              <w:spacing w:beforeLines="50" w:before="156" w:afterLines="50" w:after="156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cs="黑体" w:hint="eastAsia"/>
              </w:rPr>
              <w:t>备注：本部分表格可依照章节自行复制，根据相应章节中的若干知识点设计小专题进行讲解，每个知识点对应的视频教学一般不超过</w:t>
            </w:r>
            <w:r>
              <w:rPr>
                <w:rFonts w:ascii="宋体" w:hAnsi="宋体" w:cs="黑体"/>
              </w:rPr>
              <w:t>15</w:t>
            </w:r>
            <w:r>
              <w:rPr>
                <w:rFonts w:ascii="宋体" w:hAnsi="宋体" w:cs="黑体" w:hint="eastAsia"/>
              </w:rPr>
              <w:t>分钟。知识点一栏填写应高度精炼、浓缩。</w:t>
            </w:r>
          </w:p>
        </w:tc>
      </w:tr>
    </w:tbl>
    <w:p w14:paraId="40AB2A18" w14:textId="77777777" w:rsidR="009C5874" w:rsidRDefault="00276C9D">
      <w:pPr>
        <w:widowControl/>
        <w:jc w:val="left"/>
        <w:rPr>
          <w:rFonts w:ascii="宋体"/>
          <w:b/>
          <w:sz w:val="28"/>
          <w:szCs w:val="28"/>
        </w:rPr>
      </w:pPr>
      <w:r>
        <w:rPr>
          <w:rFonts w:ascii="宋体" w:cs="黑体"/>
          <w:b/>
          <w:sz w:val="28"/>
          <w:szCs w:val="28"/>
        </w:rPr>
        <w:br w:type="page"/>
      </w:r>
      <w:bookmarkStart w:id="0" w:name="OLE_LINK2"/>
      <w:bookmarkStart w:id="1" w:name="OLE_LINK1"/>
      <w:bookmarkEnd w:id="0"/>
      <w:bookmarkEnd w:id="1"/>
      <w:r>
        <w:rPr>
          <w:rFonts w:ascii="宋体" w:hAnsi="宋体" w:cs="黑体"/>
          <w:b/>
          <w:sz w:val="28"/>
          <w:szCs w:val="28"/>
        </w:rPr>
        <w:lastRenderedPageBreak/>
        <w:t>4</w:t>
      </w:r>
      <w:r>
        <w:rPr>
          <w:rFonts w:ascii="宋体" w:hAnsi="宋体" w:cs="黑体" w:hint="eastAsia"/>
          <w:b/>
          <w:sz w:val="28"/>
          <w:szCs w:val="28"/>
        </w:rPr>
        <w:t>．课程建设工作计划和实施步骤</w:t>
      </w:r>
    </w:p>
    <w:tbl>
      <w:tblPr>
        <w:tblW w:w="8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3"/>
      </w:tblGrid>
      <w:tr w:rsidR="009C5874" w14:paraId="76E26D1B" w14:textId="77777777" w:rsidTr="00FA1337">
        <w:trPr>
          <w:trHeight w:val="12402"/>
        </w:trPr>
        <w:tc>
          <w:tcPr>
            <w:tcW w:w="8763" w:type="dxa"/>
          </w:tcPr>
          <w:p w14:paraId="017AB875" w14:textId="77777777" w:rsidR="009C5874" w:rsidRDefault="00276C9D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为了顺利推进在线课程建设，在立项期内，具体的时间安排和详细步骤。（可附页）</w:t>
            </w:r>
          </w:p>
          <w:p w14:paraId="5C031CE5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7E786677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6BFFD066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4FEACBEB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7D9DE1BD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2CEA1B07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2C1BAFB0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3D2FCC1A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6DB5E120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758A871A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5E6DE1A9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3876FBEB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47AB32F3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0DCE602F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414C9EA0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336E38C4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26848C79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460DCC8F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1A6D522F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6EF68C72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0376D42C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00B65F0D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6F6918A3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2DE317C8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7C142EB1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2D5030BE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786AA6FC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2E951A11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2915D638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45C7E63B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20D82EA4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20820ED0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387F151C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7E599AF3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4E9A5CEE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12EBEBA8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7FBC53A9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</w:tc>
      </w:tr>
    </w:tbl>
    <w:p w14:paraId="02B76076" w14:textId="183CE7DF" w:rsidR="00FA1337" w:rsidRDefault="00FA1337">
      <w:pPr>
        <w:widowControl/>
        <w:jc w:val="left"/>
        <w:rPr>
          <w:rFonts w:ascii="宋体" w:hAnsi="宋体" w:cs="黑体"/>
          <w:b/>
          <w:sz w:val="28"/>
          <w:szCs w:val="28"/>
        </w:rPr>
      </w:pPr>
    </w:p>
    <w:p w14:paraId="20E5F4AA" w14:textId="77777777" w:rsidR="00FA1337" w:rsidRDefault="00FA1337" w:rsidP="00FA1337">
      <w:pPr>
        <w:widowControl/>
        <w:jc w:val="left"/>
        <w:rPr>
          <w:rFonts w:ascii="宋体" w:cs="黑体"/>
          <w:b/>
          <w:sz w:val="28"/>
          <w:szCs w:val="28"/>
        </w:rPr>
      </w:pPr>
      <w:r>
        <w:rPr>
          <w:rFonts w:ascii="宋体" w:cs="黑体" w:hint="eastAsia"/>
          <w:b/>
          <w:sz w:val="28"/>
          <w:szCs w:val="28"/>
        </w:rPr>
        <w:lastRenderedPageBreak/>
        <w:t>5</w:t>
      </w:r>
      <w:r>
        <w:rPr>
          <w:rFonts w:ascii="宋体" w:cs="黑体"/>
          <w:b/>
          <w:sz w:val="28"/>
          <w:szCs w:val="28"/>
        </w:rPr>
        <w:t>.</w:t>
      </w:r>
      <w:r>
        <w:rPr>
          <w:rFonts w:ascii="宋体" w:hAnsi="宋体" w:cs="黑体" w:hint="eastAsia"/>
          <w:b/>
          <w:sz w:val="28"/>
          <w:szCs w:val="28"/>
        </w:rPr>
        <w:t>学院意见</w:t>
      </w:r>
    </w:p>
    <w:tbl>
      <w:tblPr>
        <w:tblW w:w="88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FA1337" w14:paraId="560EFE41" w14:textId="77777777" w:rsidTr="00331FC6">
        <w:trPr>
          <w:trHeight w:val="3368"/>
        </w:trPr>
        <w:tc>
          <w:tcPr>
            <w:tcW w:w="8805" w:type="dxa"/>
          </w:tcPr>
          <w:p w14:paraId="30E7D4FB" w14:textId="77777777" w:rsidR="00FA1337" w:rsidRDefault="00FA1337" w:rsidP="00331FC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/>
                <w:sz w:val="28"/>
                <w:szCs w:val="28"/>
              </w:rPr>
            </w:pPr>
          </w:p>
          <w:p w14:paraId="48E27601" w14:textId="77777777" w:rsidR="00FA1337" w:rsidRDefault="00FA1337" w:rsidP="00331FC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/>
                <w:sz w:val="28"/>
                <w:szCs w:val="28"/>
              </w:rPr>
            </w:pPr>
          </w:p>
          <w:p w14:paraId="32D5CF84" w14:textId="77777777" w:rsidR="00FA1337" w:rsidRDefault="00FA1337" w:rsidP="00331FC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/>
                <w:sz w:val="28"/>
                <w:szCs w:val="28"/>
              </w:rPr>
            </w:pPr>
          </w:p>
          <w:p w14:paraId="4995A18F" w14:textId="77777777" w:rsidR="00FA1337" w:rsidRDefault="00FA1337" w:rsidP="00331FC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/>
                <w:sz w:val="24"/>
                <w:szCs w:val="24"/>
              </w:rPr>
            </w:pPr>
            <w:bookmarkStart w:id="2" w:name="_GoBack"/>
            <w:bookmarkEnd w:id="2"/>
          </w:p>
          <w:p w14:paraId="0C63BCED" w14:textId="77777777" w:rsidR="00FA1337" w:rsidRDefault="00FA1337" w:rsidP="00331FC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/>
                <w:sz w:val="24"/>
                <w:szCs w:val="24"/>
              </w:rPr>
            </w:pPr>
          </w:p>
          <w:p w14:paraId="695378A2" w14:textId="77777777" w:rsidR="00FA1337" w:rsidRDefault="00FA1337" w:rsidP="00331FC6">
            <w:pPr>
              <w:tabs>
                <w:tab w:val="left" w:pos="2219"/>
              </w:tabs>
              <w:suppressAutoHyphens/>
              <w:spacing w:afterLines="50" w:after="156" w:line="480" w:lineRule="auto"/>
              <w:ind w:firstLineChars="1650" w:firstLine="3960"/>
              <w:jc w:val="left"/>
              <w:rPr>
                <w:rFonts w:ascii="宋体" w:cs="黑体"/>
                <w:sz w:val="24"/>
                <w:szCs w:val="24"/>
                <w:u w:val="single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二级学院（部）签字：</w:t>
            </w:r>
            <w:r>
              <w:rPr>
                <w:rFonts w:ascii="宋体" w:hAnsi="宋体" w:cs="黑体"/>
                <w:sz w:val="24"/>
                <w:szCs w:val="24"/>
                <w:u w:val="single"/>
              </w:rPr>
              <w:t xml:space="preserve">             </w:t>
            </w:r>
          </w:p>
          <w:p w14:paraId="4247C2F5" w14:textId="77777777" w:rsidR="00FA1337" w:rsidRDefault="00FA1337" w:rsidP="00331FC6">
            <w:pPr>
              <w:tabs>
                <w:tab w:val="left" w:pos="2219"/>
              </w:tabs>
              <w:suppressAutoHyphens/>
              <w:spacing w:afterLines="50" w:after="156" w:line="480" w:lineRule="auto"/>
              <w:ind w:firstLineChars="2050" w:firstLine="4920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黑体"/>
                <w:sz w:val="24"/>
                <w:szCs w:val="24"/>
              </w:rPr>
              <w:t xml:space="preserve">      </w:t>
            </w:r>
            <w:r>
              <w:rPr>
                <w:rFonts w:ascii="宋体" w:hAnsi="宋体" w:cs="黑体" w:hint="eastAsia"/>
                <w:sz w:val="24"/>
                <w:szCs w:val="24"/>
              </w:rPr>
              <w:t>年</w:t>
            </w:r>
            <w:r>
              <w:rPr>
                <w:rFonts w:ascii="宋体" w:hAnsi="宋体" w:cs="黑体"/>
                <w:sz w:val="24"/>
                <w:szCs w:val="24"/>
              </w:rPr>
              <w:t xml:space="preserve">   </w:t>
            </w:r>
            <w:r>
              <w:rPr>
                <w:rFonts w:ascii="宋体" w:hAnsi="宋体" w:cs="黑体" w:hint="eastAsia"/>
                <w:sz w:val="24"/>
                <w:szCs w:val="24"/>
              </w:rPr>
              <w:t>月</w:t>
            </w:r>
            <w:r>
              <w:rPr>
                <w:rFonts w:ascii="宋体" w:hAnsi="宋体" w:cs="黑体"/>
                <w:sz w:val="24"/>
                <w:szCs w:val="24"/>
              </w:rPr>
              <w:t xml:space="preserve">   </w:t>
            </w:r>
            <w:r>
              <w:rPr>
                <w:rFonts w:ascii="宋体" w:hAnsi="宋体" w:cs="黑体" w:hint="eastAsia"/>
                <w:sz w:val="24"/>
                <w:szCs w:val="24"/>
              </w:rPr>
              <w:t>日</w:t>
            </w:r>
          </w:p>
        </w:tc>
      </w:tr>
    </w:tbl>
    <w:p w14:paraId="4C0F9503" w14:textId="77777777" w:rsidR="009C5874" w:rsidRDefault="009C5874" w:rsidP="00FA1337">
      <w:pPr>
        <w:rPr>
          <w:rFonts w:hint="eastAsia"/>
        </w:rPr>
      </w:pPr>
    </w:p>
    <w:sectPr w:rsidR="009C587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511E3" w14:textId="77777777" w:rsidR="00276C9D" w:rsidRDefault="00276C9D">
      <w:r>
        <w:separator/>
      </w:r>
    </w:p>
  </w:endnote>
  <w:endnote w:type="continuationSeparator" w:id="0">
    <w:p w14:paraId="77431A77" w14:textId="77777777" w:rsidR="00276C9D" w:rsidRDefault="0027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26662" w14:textId="77777777" w:rsidR="009C5874" w:rsidRDefault="00276C9D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14:paraId="31EE90D9" w14:textId="77777777" w:rsidR="009C5874" w:rsidRDefault="009C587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27B37" w14:textId="77777777" w:rsidR="009C5874" w:rsidRDefault="00276C9D">
    <w:pPr>
      <w:pStyle w:val="a3"/>
      <w:framePr w:wrap="around" w:vAnchor="text" w:hAnchor="margin" w:xAlign="outside" w:y="1"/>
      <w:rPr>
        <w:rStyle w:val="a6"/>
        <w:rFonts w:ascii="宋体" w:hAnsi="宋体"/>
        <w:sz w:val="28"/>
      </w:rPr>
    </w:pPr>
    <w:r>
      <w:rPr>
        <w:rStyle w:val="a6"/>
        <w:rFonts w:ascii="宋体" w:hAnsi="宋体" w:hint="eastAsia"/>
        <w:sz w:val="28"/>
      </w:rPr>
      <w:t>—</w:t>
    </w:r>
    <w:r>
      <w:rPr>
        <w:rStyle w:val="a6"/>
        <w:rFonts w:ascii="宋体" w:hAnsi="宋体" w:hint="eastAsia"/>
        <w:sz w:val="28"/>
      </w:rPr>
      <w:t xml:space="preserve">  </w:t>
    </w:r>
    <w:r>
      <w:rPr>
        <w:rStyle w:val="a6"/>
        <w:rFonts w:ascii="宋体" w:hAnsi="宋体"/>
        <w:sz w:val="28"/>
      </w:rPr>
      <w:fldChar w:fldCharType="begin"/>
    </w:r>
    <w:r>
      <w:rPr>
        <w:rStyle w:val="a6"/>
        <w:rFonts w:ascii="宋体" w:hAnsi="宋体"/>
        <w:sz w:val="28"/>
      </w:rPr>
      <w:instrText xml:space="preserve">PAGE  </w:instrText>
    </w:r>
    <w:r>
      <w:rPr>
        <w:rStyle w:val="a6"/>
        <w:rFonts w:ascii="宋体" w:hAnsi="宋体"/>
        <w:sz w:val="28"/>
      </w:rPr>
      <w:fldChar w:fldCharType="separate"/>
    </w:r>
    <w:r>
      <w:rPr>
        <w:rStyle w:val="a6"/>
        <w:rFonts w:ascii="宋体" w:hAnsi="宋体"/>
        <w:sz w:val="28"/>
      </w:rPr>
      <w:t>5</w:t>
    </w:r>
    <w:r>
      <w:rPr>
        <w:rStyle w:val="a6"/>
        <w:rFonts w:ascii="宋体" w:hAnsi="宋体"/>
        <w:sz w:val="28"/>
      </w:rPr>
      <w:fldChar w:fldCharType="end"/>
    </w:r>
    <w:r>
      <w:rPr>
        <w:rStyle w:val="a6"/>
        <w:rFonts w:ascii="宋体" w:hAnsi="宋体" w:hint="eastAsia"/>
        <w:sz w:val="28"/>
      </w:rPr>
      <w:t xml:space="preserve">  </w:t>
    </w:r>
    <w:r>
      <w:rPr>
        <w:rStyle w:val="a6"/>
        <w:rFonts w:ascii="宋体" w:hAnsi="宋体" w:hint="eastAsia"/>
        <w:sz w:val="28"/>
      </w:rPr>
      <w:t>—</w:t>
    </w:r>
  </w:p>
  <w:p w14:paraId="320DE6F7" w14:textId="77777777" w:rsidR="009C5874" w:rsidRDefault="009C587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5125C" w14:textId="77777777" w:rsidR="00276C9D" w:rsidRDefault="00276C9D">
      <w:r>
        <w:separator/>
      </w:r>
    </w:p>
  </w:footnote>
  <w:footnote w:type="continuationSeparator" w:id="0">
    <w:p w14:paraId="2D54F4A4" w14:textId="77777777" w:rsidR="00276C9D" w:rsidRDefault="00276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5CB009A"/>
    <w:rsid w:val="00024553"/>
    <w:rsid w:val="00025EA7"/>
    <w:rsid w:val="00276C9D"/>
    <w:rsid w:val="00412D80"/>
    <w:rsid w:val="009C5874"/>
    <w:rsid w:val="00A1520E"/>
    <w:rsid w:val="00DC0124"/>
    <w:rsid w:val="00FA1337"/>
    <w:rsid w:val="15CB009A"/>
    <w:rsid w:val="2E391506"/>
    <w:rsid w:val="35716761"/>
    <w:rsid w:val="419C61B2"/>
    <w:rsid w:val="471B2B1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5B0772"/>
  <w15:docId w15:val="{D8C9A171-16D3-4484-8E3B-A6E200ED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a5">
    <w:name w:val="页眉 字符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6</TotalTime>
  <Pages>9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 琰</cp:lastModifiedBy>
  <cp:revision>5</cp:revision>
  <dcterms:created xsi:type="dcterms:W3CDTF">2018-06-11T10:15:00Z</dcterms:created>
  <dcterms:modified xsi:type="dcterms:W3CDTF">2019-08-02T14:02:00Z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